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CC" w:rsidRDefault="00B760CC">
      <w:r>
        <w:rPr>
          <w:rFonts w:hint="eastAsia"/>
        </w:rPr>
        <w:t>第</w:t>
      </w:r>
      <w:r>
        <w:t>32</w:t>
      </w:r>
      <w:r>
        <w:rPr>
          <w:rFonts w:hint="eastAsia"/>
        </w:rPr>
        <w:t>号様式の</w:t>
      </w:r>
      <w:r>
        <w:t>2</w:t>
      </w:r>
    </w:p>
    <w:p w:rsidR="00B760CC" w:rsidRDefault="00B760CC">
      <w:pPr>
        <w:spacing w:before="120" w:after="120"/>
        <w:jc w:val="center"/>
      </w:pPr>
      <w:r>
        <w:rPr>
          <w:rFonts w:hint="eastAsia"/>
          <w:spacing w:val="60"/>
        </w:rPr>
        <w:t>納税管理人申告書</w:t>
      </w:r>
      <w:r>
        <w:t>(</w:t>
      </w:r>
      <w:r>
        <w:rPr>
          <w:rFonts w:hint="eastAsia"/>
          <w:spacing w:val="60"/>
        </w:rPr>
        <w:t>取</w:t>
      </w:r>
      <w:r>
        <w:rPr>
          <w:rFonts w:hint="eastAsia"/>
        </w:rPr>
        <w:t>消</w:t>
      </w:r>
      <w:r>
        <w:t>)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9"/>
        <w:gridCol w:w="3603"/>
        <w:gridCol w:w="120"/>
        <w:gridCol w:w="960"/>
        <w:gridCol w:w="240"/>
        <w:gridCol w:w="1919"/>
        <w:gridCol w:w="246"/>
      </w:tblGrid>
      <w:tr w:rsidR="00B760CC" w:rsidTr="00B7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B760CC" w:rsidRDefault="00B760CC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760CC" w:rsidRDefault="00B760CC">
            <w:pPr>
              <w:ind w:left="113" w:right="113"/>
            </w:pPr>
          </w:p>
          <w:p w:rsidR="00B760CC" w:rsidRDefault="00B760CC">
            <w:pPr>
              <w:spacing w:after="120"/>
              <w:ind w:left="113" w:right="113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長崎市長</w:t>
            </w:r>
          </w:p>
        </w:tc>
      </w:tr>
      <w:tr w:rsidR="00B760CC" w:rsidTr="0026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5035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B760CC" w:rsidRDefault="00B760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0CC" w:rsidRDefault="00B760CC">
            <w:pPr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760CC" w:rsidRDefault="00B760CC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CC" w:rsidTr="0026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35" w:type="dxa"/>
            <w:gridSpan w:val="3"/>
            <w:vMerge/>
            <w:tcBorders>
              <w:right w:val="nil"/>
            </w:tcBorders>
            <w:vAlign w:val="center"/>
          </w:tcPr>
          <w:p w:rsidR="00B760CC" w:rsidRDefault="00B760CC">
            <w:pPr>
              <w:ind w:left="113" w:right="113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CC" w:rsidRDefault="00B760C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60CC" w:rsidRDefault="00B760CC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CC" w:rsidTr="0026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5035" w:type="dxa"/>
            <w:gridSpan w:val="3"/>
            <w:vMerge/>
            <w:tcBorders>
              <w:right w:val="nil"/>
            </w:tcBorders>
            <w:vAlign w:val="center"/>
          </w:tcPr>
          <w:p w:rsidR="00B760CC" w:rsidRDefault="00B760CC">
            <w:pPr>
              <w:ind w:left="113" w:right="113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0CC" w:rsidRDefault="00B760CC">
            <w:pPr>
              <w:jc w:val="center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60CC" w:rsidRDefault="00B760CC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:rsidR="00B760CC" w:rsidRDefault="00B760CC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B760CC" w:rsidTr="0026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35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B760CC" w:rsidRDefault="00B760CC">
            <w:pPr>
              <w:ind w:left="113" w:right="113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CC" w:rsidRDefault="00B760C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760CC" w:rsidRDefault="00B760CC">
            <w:pPr>
              <w:ind w:right="113"/>
              <w:jc w:val="right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印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</w:tcBorders>
            <w:vAlign w:val="center"/>
          </w:tcPr>
          <w:p w:rsidR="00B760CC" w:rsidRDefault="00B760CC">
            <w:pPr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760CC" w:rsidTr="0026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5035" w:type="dxa"/>
            <w:gridSpan w:val="3"/>
            <w:vMerge/>
            <w:tcBorders>
              <w:right w:val="nil"/>
            </w:tcBorders>
            <w:vAlign w:val="center"/>
          </w:tcPr>
          <w:p w:rsidR="00B760CC" w:rsidRDefault="00B760CC">
            <w:pPr>
              <w:ind w:left="113" w:right="113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0CC" w:rsidRDefault="00B760CC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215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760CC" w:rsidRDefault="00B760CC">
            <w:pPr>
              <w:ind w:right="113"/>
            </w:pPr>
          </w:p>
        </w:tc>
        <w:tc>
          <w:tcPr>
            <w:tcW w:w="246" w:type="dxa"/>
            <w:vMerge/>
            <w:tcBorders>
              <w:left w:val="nil"/>
              <w:bottom w:val="nil"/>
            </w:tcBorders>
            <w:vAlign w:val="center"/>
          </w:tcPr>
          <w:p w:rsidR="00B760CC" w:rsidRDefault="00B760CC">
            <w:pPr>
              <w:ind w:right="113"/>
            </w:pPr>
          </w:p>
        </w:tc>
      </w:tr>
      <w:tr w:rsidR="00B760CC" w:rsidTr="0026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35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760CC" w:rsidRDefault="00B760CC">
            <w:pPr>
              <w:ind w:left="113" w:right="113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0CC" w:rsidRDefault="00B760C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60CC" w:rsidRDefault="00B760CC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:rsidR="00B760CC" w:rsidRDefault="00B760CC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CC" w:rsidTr="00B7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8520" w:type="dxa"/>
            <w:gridSpan w:val="8"/>
            <w:tcBorders>
              <w:top w:val="nil"/>
              <w:bottom w:val="nil"/>
            </w:tcBorders>
            <w:vAlign w:val="center"/>
          </w:tcPr>
          <w:p w:rsidR="00B760CC" w:rsidRDefault="00B760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CC" w:rsidTr="00B7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B760CC" w:rsidRDefault="00B760CC">
            <w:pPr>
              <w:spacing w:line="360" w:lineRule="auto"/>
              <w:ind w:left="113" w:right="113"/>
            </w:pPr>
          </w:p>
        </w:tc>
      </w:tr>
      <w:tr w:rsidR="00FE6B99" w:rsidTr="009E2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9"/>
        </w:trPr>
        <w:tc>
          <w:tcPr>
            <w:tcW w:w="1413" w:type="dxa"/>
            <w:vAlign w:val="center"/>
          </w:tcPr>
          <w:p w:rsidR="00FE6B99" w:rsidRDefault="00FE6B99" w:rsidP="00B7629C">
            <w:pPr>
              <w:ind w:left="113" w:right="113"/>
              <w:jc w:val="distribute"/>
            </w:pPr>
            <w:r w:rsidRPr="002F1B94">
              <w:rPr>
                <w:rFonts w:hint="eastAsia"/>
                <w:spacing w:val="-10"/>
              </w:rPr>
              <w:t>納税義務者の個人番号又は法人番</w:t>
            </w:r>
            <w:r>
              <w:rPr>
                <w:rFonts w:hint="eastAsia"/>
              </w:rPr>
              <w:t>号</w:t>
            </w:r>
          </w:p>
        </w:tc>
        <w:tc>
          <w:tcPr>
            <w:tcW w:w="7107" w:type="dxa"/>
            <w:gridSpan w:val="7"/>
            <w:vAlign w:val="center"/>
          </w:tcPr>
          <w:p w:rsidR="00FE6B99" w:rsidRDefault="00FE6B99" w:rsidP="00B7629C">
            <w:pPr>
              <w:spacing w:line="360" w:lineRule="auto"/>
              <w:ind w:left="113" w:right="113"/>
            </w:pPr>
          </w:p>
        </w:tc>
      </w:tr>
      <w:tr w:rsidR="00B7629C" w:rsidTr="00B7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93"/>
        </w:trPr>
        <w:tc>
          <w:tcPr>
            <w:tcW w:w="8520" w:type="dxa"/>
            <w:gridSpan w:val="8"/>
            <w:vAlign w:val="center"/>
          </w:tcPr>
          <w:p w:rsidR="00B7629C" w:rsidRDefault="00B7629C" w:rsidP="00B7629C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次の者を</w:t>
            </w:r>
            <w:r w:rsidR="00151211">
              <w:rPr>
                <w:rFonts w:hint="eastAsia"/>
              </w:rPr>
              <w:t>市県民</w:t>
            </w:r>
            <w:r>
              <w:rPr>
                <w:rFonts w:hint="eastAsia"/>
              </w:rPr>
              <w:t>税の納税管理人と定めておりましたが、取り消しますので申告します。来年度より納税通知書は、納税義務者あてに送付ください。</w:t>
            </w:r>
          </w:p>
        </w:tc>
      </w:tr>
      <w:tr w:rsidR="00B760CC" w:rsidTr="0026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432" w:type="dxa"/>
            <w:gridSpan w:val="2"/>
            <w:vAlign w:val="center"/>
          </w:tcPr>
          <w:p w:rsidR="00B760CC" w:rsidRDefault="00B760CC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8" w:type="dxa"/>
            <w:gridSpan w:val="6"/>
            <w:vAlign w:val="center"/>
          </w:tcPr>
          <w:p w:rsidR="00B760CC" w:rsidRDefault="00B760CC">
            <w:pPr>
              <w:ind w:left="113" w:right="113"/>
            </w:pPr>
            <w:r>
              <w:rPr>
                <w:rFonts w:hint="eastAsia"/>
              </w:rPr>
              <w:t>長崎市</w:t>
            </w:r>
          </w:p>
        </w:tc>
      </w:tr>
      <w:tr w:rsidR="00B760CC" w:rsidTr="0026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432" w:type="dxa"/>
            <w:gridSpan w:val="2"/>
            <w:vAlign w:val="center"/>
          </w:tcPr>
          <w:p w:rsidR="00B760CC" w:rsidRDefault="00B760CC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23" w:type="dxa"/>
            <w:gridSpan w:val="2"/>
            <w:vAlign w:val="center"/>
          </w:tcPr>
          <w:p w:rsidR="00B760CC" w:rsidRDefault="00B760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B760CC" w:rsidRDefault="00B760CC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65" w:type="dxa"/>
            <w:gridSpan w:val="2"/>
            <w:vAlign w:val="center"/>
          </w:tcPr>
          <w:p w:rsidR="00B760CC" w:rsidRDefault="00B760C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60CC" w:rsidRDefault="00B760CC" w:rsidP="00530161"/>
    <w:sectPr w:rsidR="00B760CC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37" w:rsidRDefault="00923537" w:rsidP="003548D3">
      <w:r>
        <w:separator/>
      </w:r>
    </w:p>
  </w:endnote>
  <w:endnote w:type="continuationSeparator" w:id="0">
    <w:p w:rsidR="00923537" w:rsidRDefault="00923537" w:rsidP="0035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CC" w:rsidRDefault="00B760C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760CC" w:rsidRDefault="00B760C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CC" w:rsidRDefault="00B760C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760CC" w:rsidRDefault="00B76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37" w:rsidRDefault="00923537" w:rsidP="003548D3">
      <w:r>
        <w:separator/>
      </w:r>
    </w:p>
  </w:footnote>
  <w:footnote w:type="continuationSeparator" w:id="0">
    <w:p w:rsidR="00923537" w:rsidRDefault="00923537" w:rsidP="0035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CC" w:rsidRDefault="00B760CC"/>
  <w:p w:rsidR="00B760CC" w:rsidRDefault="00B760CC">
    <w:r>
      <w:rPr>
        <w:rFonts w:hint="eastAsia"/>
      </w:rPr>
      <w:t>総務編（財団法人ハイウェイ交流センター組織規程）</w:t>
    </w:r>
  </w:p>
  <w:p w:rsidR="00B760CC" w:rsidRDefault="00B760C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CC" w:rsidRDefault="00B760CC"/>
  <w:p w:rsidR="00B760CC" w:rsidRDefault="00B760CC">
    <w:r>
      <w:rPr>
        <w:rFonts w:hint="eastAsia"/>
      </w:rPr>
      <w:t>総務編（財団法人ハイウェイ交流センター組織規程）</w:t>
    </w:r>
  </w:p>
  <w:p w:rsidR="00B760CC" w:rsidRDefault="00B760C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151211"/>
    <w:rsid w:val="00263561"/>
    <w:rsid w:val="002F1B94"/>
    <w:rsid w:val="003548D3"/>
    <w:rsid w:val="00384483"/>
    <w:rsid w:val="00530161"/>
    <w:rsid w:val="005F2A33"/>
    <w:rsid w:val="006971DF"/>
    <w:rsid w:val="006E310F"/>
    <w:rsid w:val="0085442D"/>
    <w:rsid w:val="00923537"/>
    <w:rsid w:val="009E22D5"/>
    <w:rsid w:val="00B760CC"/>
    <w:rsid w:val="00B7629C"/>
    <w:rsid w:val="00C01744"/>
    <w:rsid w:val="00DC1D3D"/>
    <w:rsid w:val="00E204F0"/>
    <w:rsid w:val="00E6458F"/>
    <w:rsid w:val="00F8352C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A5C162-0925-4B44-918D-D82F3F3E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B7629C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B7629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第32号様式の2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第32号様式の2</dc:title>
  <dc:subject/>
  <dc:creator>(株)ぎょうせい</dc:creator>
  <cp:keywords/>
  <dc:description/>
  <cp:lastModifiedBy>nasupply21</cp:lastModifiedBy>
  <cp:revision>3</cp:revision>
  <cp:lastPrinted>2016-01-06T00:25:00Z</cp:lastPrinted>
  <dcterms:created xsi:type="dcterms:W3CDTF">2025-03-04T09:43:00Z</dcterms:created>
  <dcterms:modified xsi:type="dcterms:W3CDTF">2025-03-04T09:43:00Z</dcterms:modified>
</cp:coreProperties>
</file>