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9FFC" w14:textId="00BB339E" w:rsidR="00193154" w:rsidRPr="008C4C5A" w:rsidRDefault="0085529B">
      <w:pPr>
        <w:rPr>
          <w:rFonts w:ascii="FU明朝体" w:eastAsia="FU明朝体"/>
          <w:sz w:val="24"/>
        </w:rPr>
      </w:pPr>
      <w:r w:rsidRPr="008C4C5A">
        <w:rPr>
          <w:rFonts w:ascii="FU明朝体" w:eastAsia="FU明朝体" w:hint="eastAsia"/>
          <w:sz w:val="24"/>
        </w:rPr>
        <w:t>第３号様式（第２条関係）</w:t>
      </w:r>
    </w:p>
    <w:p w14:paraId="7D195BD0" w14:textId="77777777" w:rsidR="00193154" w:rsidRPr="008C4C5A" w:rsidRDefault="00193154">
      <w:pPr>
        <w:rPr>
          <w:rFonts w:ascii="FU明朝体" w:eastAsia="FU明朝体"/>
        </w:rPr>
      </w:pPr>
    </w:p>
    <w:p w14:paraId="50E42F86" w14:textId="3A50B19A" w:rsidR="00BE4E20" w:rsidRPr="008C4C5A" w:rsidRDefault="0085529B" w:rsidP="00BE4E20">
      <w:pPr>
        <w:jc w:val="center"/>
        <w:rPr>
          <w:rFonts w:ascii="FU明朝体" w:eastAsia="FU明朝体"/>
        </w:rPr>
      </w:pPr>
      <w:r w:rsidRPr="008C4C5A">
        <w:rPr>
          <w:rFonts w:ascii="FU明朝体" w:eastAsia="FU明朝体" w:hint="eastAsia"/>
        </w:rPr>
        <w:t>附置駐車施設廃止届出書</w:t>
      </w:r>
    </w:p>
    <w:p w14:paraId="5D001659" w14:textId="5D2E29DA" w:rsidR="00BE4E20" w:rsidRPr="008C4C5A" w:rsidRDefault="0085529B" w:rsidP="00BE4E20">
      <w:pPr>
        <w:jc w:val="right"/>
        <w:rPr>
          <w:rFonts w:ascii="FU明朝体" w:eastAsia="FU明朝体"/>
        </w:rPr>
      </w:pPr>
      <w:r w:rsidRPr="008C4C5A">
        <w:rPr>
          <w:rFonts w:ascii="FU明朝体" w:eastAsia="FU明朝体" w:hint="eastAsia"/>
        </w:rPr>
        <w:t xml:space="preserve">　　年　　月　　日</w:t>
      </w:r>
    </w:p>
    <w:p w14:paraId="67663909" w14:textId="75241545" w:rsidR="00BE4E20" w:rsidRPr="008C4C5A" w:rsidRDefault="0085529B">
      <w:pPr>
        <w:rPr>
          <w:rFonts w:ascii="FU明朝体" w:eastAsia="FU明朝体"/>
        </w:rPr>
      </w:pPr>
      <w:r w:rsidRPr="008C4C5A">
        <w:rPr>
          <w:rFonts w:ascii="FU明朝体" w:eastAsia="FU明朝体" w:hAnsi="Courier New" w:hint="eastAsia"/>
          <w:color w:val="000000"/>
          <w:szCs w:val="21"/>
        </w:rPr>
        <w:t>（あて先）</w:t>
      </w:r>
      <w:r w:rsidRPr="008C4C5A">
        <w:rPr>
          <w:rFonts w:ascii="FU明朝体" w:eastAsia="FU明朝体" w:hint="eastAsia"/>
        </w:rPr>
        <w:t>長崎市長</w:t>
      </w:r>
    </w:p>
    <w:p w14:paraId="57A6ECE7" w14:textId="2DCAA96C" w:rsidR="00BE4E20" w:rsidRPr="008C4C5A" w:rsidRDefault="0085529B" w:rsidP="00F75D94">
      <w:pPr>
        <w:spacing w:line="280" w:lineRule="exact"/>
        <w:ind w:firstLineChars="2200" w:firstLine="4620"/>
        <w:jc w:val="left"/>
        <w:rPr>
          <w:rFonts w:ascii="FU明朝体" w:eastAsia="FU明朝体" w:hAnsi="Courier New"/>
          <w:szCs w:val="21"/>
        </w:rPr>
      </w:pPr>
      <w:r w:rsidRPr="008C4C5A">
        <w:rPr>
          <w:rFonts w:ascii="FU明朝体" w:eastAsia="FU明朝体" w:hAnsi="Courier New" w:hint="eastAsia"/>
          <w:color w:val="000000"/>
          <w:szCs w:val="21"/>
        </w:rPr>
        <w:t>届出者　住所</w:t>
      </w:r>
    </w:p>
    <w:p w14:paraId="39DB4391" w14:textId="0E4E9562" w:rsidR="00BE4E20" w:rsidRPr="008C4C5A" w:rsidRDefault="0085529B" w:rsidP="00BE4E20">
      <w:pPr>
        <w:spacing w:line="280" w:lineRule="exact"/>
        <w:rPr>
          <w:rFonts w:ascii="FU明朝体" w:eastAsia="FU明朝体" w:hAnsi="Courier New"/>
          <w:szCs w:val="21"/>
        </w:rPr>
      </w:pPr>
      <w:r w:rsidRPr="008C4C5A">
        <w:rPr>
          <w:rFonts w:ascii="FU明朝体" w:eastAsia="FU明朝体" w:hAnsi="Courier New" w:hint="eastAsia"/>
          <w:color w:val="000000"/>
          <w:szCs w:val="21"/>
        </w:rPr>
        <w:t xml:space="preserve">　　　　　　　　　　　　　　　　　　　　　　　　　　氏名</w:t>
      </w:r>
    </w:p>
    <w:p w14:paraId="2BBBEFDD" w14:textId="38035F25" w:rsidR="00BE4E20" w:rsidRPr="008C4C5A" w:rsidRDefault="0085529B" w:rsidP="00BE4E20">
      <w:pPr>
        <w:spacing w:line="280" w:lineRule="exact"/>
        <w:rPr>
          <w:rFonts w:ascii="FU明朝体" w:eastAsia="FU明朝体" w:hAnsi="Courier New"/>
          <w:szCs w:val="21"/>
        </w:rPr>
      </w:pPr>
      <w:r w:rsidRPr="008C4C5A">
        <w:rPr>
          <w:rFonts w:ascii="FU明朝体" w:eastAsia="FU明朝体" w:hAnsi="Courier New" w:hint="eastAsia"/>
          <w:color w:val="000000"/>
          <w:szCs w:val="21"/>
        </w:rPr>
        <w:t xml:space="preserve">　　　　　　　　　　　　　　　　　　　　　　　　　　電話</w:t>
      </w:r>
    </w:p>
    <w:p w14:paraId="63EDB11F" w14:textId="42CD4DA0" w:rsidR="00BE4E20" w:rsidRPr="008C4C5A" w:rsidRDefault="0085529B" w:rsidP="00BE4E20">
      <w:pPr>
        <w:spacing w:line="280" w:lineRule="exact"/>
        <w:ind w:right="-1"/>
        <w:jc w:val="right"/>
        <w:rPr>
          <w:rFonts w:ascii="FU明朝体" w:eastAsia="FU明朝体" w:hAnsi="Courier New"/>
          <w:szCs w:val="21"/>
        </w:rPr>
      </w:pPr>
      <w:r w:rsidRPr="008C4C5A">
        <w:rPr>
          <w:rFonts w:ascii="FU明朝体" w:eastAsia="FU明朝体" w:hAnsi="Courier New" w:hint="eastAsia"/>
          <w:color w:val="000000"/>
          <w:szCs w:val="21"/>
        </w:rPr>
        <w:t>（法人の場合は法人名及び代表者名）</w:t>
      </w:r>
    </w:p>
    <w:p w14:paraId="03727CDF" w14:textId="77777777" w:rsidR="00BE4E20" w:rsidRPr="008C4C5A" w:rsidRDefault="00BE4E20" w:rsidP="00BE4E20">
      <w:pPr>
        <w:jc w:val="left"/>
        <w:rPr>
          <w:rFonts w:ascii="FU明朝体" w:eastAsia="FU明朝体"/>
        </w:rPr>
      </w:pPr>
    </w:p>
    <w:p w14:paraId="5A2D16C8" w14:textId="7CD2B403" w:rsidR="00BE4E20" w:rsidRPr="008C4C5A" w:rsidRDefault="0085529B" w:rsidP="00BE4E20">
      <w:pPr>
        <w:ind w:firstLineChars="100" w:firstLine="210"/>
        <w:jc w:val="left"/>
        <w:rPr>
          <w:rFonts w:ascii="FU明朝体" w:eastAsia="FU明朝体"/>
        </w:rPr>
      </w:pPr>
      <w:r w:rsidRPr="008C4C5A">
        <w:rPr>
          <w:rFonts w:ascii="FU明朝体" w:eastAsia="FU明朝体" w:hint="eastAsia"/>
        </w:rPr>
        <w:t>長崎市建築物における駐車施設の附置及び管理に関する条例第１１条第２項の規定により次のとおり届け出ます。</w:t>
      </w:r>
    </w:p>
    <w:p w14:paraId="0ECFD119" w14:textId="77777777" w:rsidR="00BE4E20" w:rsidRPr="008C4C5A" w:rsidRDefault="00BE4E20" w:rsidP="00352264">
      <w:pPr>
        <w:jc w:val="left"/>
        <w:rPr>
          <w:rFonts w:ascii="FU明朝体" w:eastAsia="FU明朝体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6"/>
        <w:gridCol w:w="1995"/>
        <w:gridCol w:w="1571"/>
        <w:gridCol w:w="1571"/>
        <w:gridCol w:w="1571"/>
        <w:gridCol w:w="1571"/>
      </w:tblGrid>
      <w:tr w:rsidR="00BE4E20" w:rsidRPr="008C4C5A" w14:paraId="622F07B3" w14:textId="77777777" w:rsidTr="0085529B">
        <w:trPr>
          <w:trHeight w:val="573"/>
        </w:trPr>
        <w:tc>
          <w:tcPr>
            <w:tcW w:w="2418" w:type="dxa"/>
            <w:gridSpan w:val="2"/>
            <w:vAlign w:val="center"/>
          </w:tcPr>
          <w:p w14:paraId="559568C6" w14:textId="77777777" w:rsidR="00BE4E20" w:rsidRPr="008C4C5A" w:rsidRDefault="00126E70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  <w:spacing w:val="79"/>
                <w:kern w:val="0"/>
                <w:fitText w:val="1680" w:id="-516659965"/>
              </w:rPr>
              <w:t>建物</w:t>
            </w:r>
            <w:r w:rsidR="00BE4E20" w:rsidRPr="008C4C5A">
              <w:rPr>
                <w:rFonts w:ascii="FU明朝体" w:eastAsia="FU明朝体" w:hint="eastAsia"/>
                <w:spacing w:val="79"/>
                <w:kern w:val="0"/>
                <w:fitText w:val="1680" w:id="-516659965"/>
              </w:rPr>
              <w:t>の名</w:t>
            </w:r>
            <w:r w:rsidR="00BE4E20" w:rsidRPr="008C4C5A">
              <w:rPr>
                <w:rFonts w:ascii="FU明朝体" w:eastAsia="FU明朝体" w:hint="eastAsia"/>
                <w:kern w:val="0"/>
                <w:fitText w:val="1680" w:id="-516659965"/>
              </w:rPr>
              <w:t>称</w:t>
            </w:r>
          </w:p>
        </w:tc>
        <w:tc>
          <w:tcPr>
            <w:tcW w:w="6284" w:type="dxa"/>
            <w:gridSpan w:val="4"/>
            <w:vAlign w:val="center"/>
          </w:tcPr>
          <w:p w14:paraId="5FE152B6" w14:textId="77777777" w:rsidR="00126E70" w:rsidRPr="008C4C5A" w:rsidRDefault="00126E70" w:rsidP="00352264">
            <w:pPr>
              <w:rPr>
                <w:rFonts w:ascii="FU明朝体" w:eastAsia="FU明朝体"/>
              </w:rPr>
            </w:pPr>
          </w:p>
        </w:tc>
      </w:tr>
      <w:tr w:rsidR="00BE4E20" w:rsidRPr="008C4C5A" w14:paraId="562695E2" w14:textId="77777777" w:rsidTr="0085529B">
        <w:trPr>
          <w:trHeight w:val="553"/>
        </w:trPr>
        <w:tc>
          <w:tcPr>
            <w:tcW w:w="2418" w:type="dxa"/>
            <w:gridSpan w:val="2"/>
            <w:vAlign w:val="center"/>
          </w:tcPr>
          <w:p w14:paraId="41475A55" w14:textId="77777777" w:rsidR="00BE4E20" w:rsidRPr="008C4C5A" w:rsidRDefault="00126E70" w:rsidP="00126E7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  <w:kern w:val="0"/>
                <w:fitText w:val="1680" w:id="-516659966"/>
              </w:rPr>
              <w:t>駐車施設</w:t>
            </w:r>
            <w:r w:rsidR="00BE4E20" w:rsidRPr="008C4C5A">
              <w:rPr>
                <w:rFonts w:ascii="FU明朝体" w:eastAsia="FU明朝体" w:hint="eastAsia"/>
                <w:kern w:val="0"/>
                <w:fitText w:val="1680" w:id="-516659966"/>
              </w:rPr>
              <w:t>の</w:t>
            </w:r>
            <w:r w:rsidRPr="008C4C5A">
              <w:rPr>
                <w:rFonts w:ascii="FU明朝体" w:eastAsia="FU明朝体" w:hint="eastAsia"/>
                <w:kern w:val="0"/>
                <w:fitText w:val="1680" w:id="-516659966"/>
              </w:rPr>
              <w:t>所在地</w:t>
            </w:r>
          </w:p>
        </w:tc>
        <w:tc>
          <w:tcPr>
            <w:tcW w:w="6284" w:type="dxa"/>
            <w:gridSpan w:val="4"/>
            <w:vAlign w:val="center"/>
          </w:tcPr>
          <w:p w14:paraId="696155D4" w14:textId="77777777" w:rsidR="00BE4E20" w:rsidRPr="008C4C5A" w:rsidRDefault="00BE4E20" w:rsidP="00352264">
            <w:pPr>
              <w:rPr>
                <w:rFonts w:ascii="FU明朝体" w:eastAsia="FU明朝体"/>
              </w:rPr>
            </w:pPr>
          </w:p>
        </w:tc>
      </w:tr>
      <w:tr w:rsidR="00BE4E20" w:rsidRPr="008C4C5A" w14:paraId="07F5EE7F" w14:textId="77777777" w:rsidTr="0085529B">
        <w:trPr>
          <w:trHeight w:val="561"/>
        </w:trPr>
        <w:tc>
          <w:tcPr>
            <w:tcW w:w="2418" w:type="dxa"/>
            <w:gridSpan w:val="2"/>
            <w:vAlign w:val="center"/>
          </w:tcPr>
          <w:p w14:paraId="2150E036" w14:textId="77777777" w:rsidR="00BE4E20" w:rsidRPr="008C4C5A" w:rsidRDefault="00BE4E20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  <w:spacing w:val="79"/>
                <w:kern w:val="0"/>
                <w:fitText w:val="1680" w:id="-516659967"/>
              </w:rPr>
              <w:t>設置年月</w:t>
            </w:r>
            <w:r w:rsidRPr="008C4C5A">
              <w:rPr>
                <w:rFonts w:ascii="FU明朝体" w:eastAsia="FU明朝体" w:hint="eastAsia"/>
                <w:kern w:val="0"/>
                <w:fitText w:val="1680" w:id="-516659967"/>
              </w:rPr>
              <w:t>日</w:t>
            </w:r>
          </w:p>
        </w:tc>
        <w:tc>
          <w:tcPr>
            <w:tcW w:w="6284" w:type="dxa"/>
            <w:gridSpan w:val="4"/>
            <w:vAlign w:val="center"/>
          </w:tcPr>
          <w:p w14:paraId="36B63AAE" w14:textId="77777777" w:rsidR="00BE4E20" w:rsidRPr="008C4C5A" w:rsidRDefault="00BE4E20" w:rsidP="00352264">
            <w:pPr>
              <w:rPr>
                <w:rFonts w:ascii="FU明朝体" w:eastAsia="FU明朝体"/>
              </w:rPr>
            </w:pPr>
          </w:p>
        </w:tc>
      </w:tr>
      <w:tr w:rsidR="00BE4E20" w:rsidRPr="008C4C5A" w14:paraId="2813220C" w14:textId="77777777" w:rsidTr="0085529B">
        <w:trPr>
          <w:trHeight w:val="555"/>
        </w:trPr>
        <w:tc>
          <w:tcPr>
            <w:tcW w:w="2418" w:type="dxa"/>
            <w:gridSpan w:val="2"/>
            <w:vAlign w:val="center"/>
          </w:tcPr>
          <w:p w14:paraId="00CB23FB" w14:textId="77777777" w:rsidR="00BE4E20" w:rsidRPr="008C4C5A" w:rsidRDefault="00BE4E20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  <w:spacing w:val="79"/>
                <w:kern w:val="0"/>
                <w:fitText w:val="1680" w:id="-516659968"/>
              </w:rPr>
              <w:t>廃止年月</w:t>
            </w:r>
            <w:r w:rsidRPr="008C4C5A">
              <w:rPr>
                <w:rFonts w:ascii="FU明朝体" w:eastAsia="FU明朝体" w:hint="eastAsia"/>
                <w:kern w:val="0"/>
                <w:fitText w:val="1680" w:id="-516659968"/>
              </w:rPr>
              <w:t>日</w:t>
            </w:r>
          </w:p>
        </w:tc>
        <w:tc>
          <w:tcPr>
            <w:tcW w:w="6284" w:type="dxa"/>
            <w:gridSpan w:val="4"/>
            <w:vAlign w:val="center"/>
          </w:tcPr>
          <w:p w14:paraId="0C2FFD3F" w14:textId="77777777" w:rsidR="00BE4E20" w:rsidRPr="008C4C5A" w:rsidRDefault="00BE4E20" w:rsidP="00352264">
            <w:pPr>
              <w:rPr>
                <w:rFonts w:ascii="FU明朝体" w:eastAsia="FU明朝体"/>
              </w:rPr>
            </w:pPr>
          </w:p>
        </w:tc>
      </w:tr>
      <w:tr w:rsidR="0085529B" w:rsidRPr="008C4C5A" w14:paraId="58C4AD63" w14:textId="77777777" w:rsidTr="0085529B">
        <w:trPr>
          <w:trHeight w:val="397"/>
        </w:trPr>
        <w:tc>
          <w:tcPr>
            <w:tcW w:w="423" w:type="dxa"/>
            <w:vMerge w:val="restart"/>
            <w:vAlign w:val="center"/>
          </w:tcPr>
          <w:p w14:paraId="3E013A3C" w14:textId="77777777" w:rsidR="0085529B" w:rsidRPr="008C4C5A" w:rsidRDefault="0085529B" w:rsidP="0085529B">
            <w:pPr>
              <w:spacing w:afterLines="50" w:after="167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設</w:t>
            </w:r>
          </w:p>
          <w:p w14:paraId="0BD28EE2" w14:textId="77777777" w:rsidR="0085529B" w:rsidRPr="008C4C5A" w:rsidRDefault="0085529B" w:rsidP="0085529B">
            <w:pPr>
              <w:spacing w:afterLines="50" w:after="167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置</w:t>
            </w:r>
          </w:p>
          <w:p w14:paraId="126A828D" w14:textId="77777777" w:rsidR="0085529B" w:rsidRPr="008C4C5A" w:rsidRDefault="0085529B" w:rsidP="0085529B">
            <w:pPr>
              <w:spacing w:afterLines="50" w:after="167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規</w:t>
            </w:r>
          </w:p>
          <w:p w14:paraId="279C3F18" w14:textId="27C02C26" w:rsidR="0085529B" w:rsidRPr="008C4C5A" w:rsidRDefault="0085529B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模</w:t>
            </w:r>
          </w:p>
        </w:tc>
        <w:tc>
          <w:tcPr>
            <w:tcW w:w="1995" w:type="dxa"/>
            <w:vAlign w:val="center"/>
          </w:tcPr>
          <w:p w14:paraId="010DE245" w14:textId="28BAF6D6" w:rsidR="0085529B" w:rsidRPr="008C4C5A" w:rsidRDefault="0085529B" w:rsidP="00BE4E20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1571" w:type="dxa"/>
            <w:vAlign w:val="center"/>
          </w:tcPr>
          <w:p w14:paraId="0CAE19DE" w14:textId="77777777" w:rsidR="0085529B" w:rsidRPr="008C4C5A" w:rsidRDefault="0085529B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広</w:t>
            </w:r>
            <w:r w:rsidRPr="008C4C5A">
              <w:rPr>
                <w:rFonts w:ascii="FU明朝体" w:eastAsia="FU明朝体" w:hAnsi="Courier New" w:hint="eastAsia"/>
                <w:noProof/>
                <w:color w:val="000000"/>
                <w:szCs w:val="21"/>
              </w:rPr>
              <w:t xml:space="preserve">　</w:t>
            </w:r>
            <w:r w:rsidRPr="008C4C5A">
              <w:rPr>
                <w:rFonts w:ascii="FU明朝体" w:eastAsia="FU明朝体" w:hint="eastAsia"/>
              </w:rPr>
              <w:t>場</w:t>
            </w:r>
            <w:r w:rsidRPr="008C4C5A">
              <w:rPr>
                <w:rFonts w:ascii="FU明朝体" w:eastAsia="FU明朝体" w:hAnsi="Courier New" w:hint="eastAsia"/>
                <w:noProof/>
                <w:color w:val="000000"/>
                <w:szCs w:val="21"/>
              </w:rPr>
              <w:t xml:space="preserve">　</w:t>
            </w:r>
            <w:r w:rsidRPr="008C4C5A">
              <w:rPr>
                <w:rFonts w:ascii="FU明朝体" w:eastAsia="FU明朝体" w:hint="eastAsia"/>
              </w:rPr>
              <w:t>式</w:t>
            </w:r>
          </w:p>
        </w:tc>
        <w:tc>
          <w:tcPr>
            <w:tcW w:w="1571" w:type="dxa"/>
            <w:vAlign w:val="center"/>
          </w:tcPr>
          <w:p w14:paraId="0E231C9A" w14:textId="77777777" w:rsidR="0085529B" w:rsidRPr="008C4C5A" w:rsidRDefault="0085529B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建</w:t>
            </w:r>
            <w:r w:rsidRPr="008C4C5A">
              <w:rPr>
                <w:rFonts w:ascii="FU明朝体" w:eastAsia="FU明朝体" w:hAnsi="Courier New" w:hint="eastAsia"/>
                <w:noProof/>
                <w:color w:val="000000"/>
                <w:szCs w:val="21"/>
              </w:rPr>
              <w:t xml:space="preserve">　</w:t>
            </w:r>
            <w:r w:rsidRPr="008C4C5A">
              <w:rPr>
                <w:rFonts w:ascii="FU明朝体" w:eastAsia="FU明朝体" w:hint="eastAsia"/>
              </w:rPr>
              <w:t>物</w:t>
            </w:r>
            <w:r w:rsidRPr="008C4C5A">
              <w:rPr>
                <w:rFonts w:ascii="FU明朝体" w:eastAsia="FU明朝体" w:hAnsi="Courier New" w:hint="eastAsia"/>
                <w:noProof/>
                <w:color w:val="000000"/>
                <w:szCs w:val="21"/>
              </w:rPr>
              <w:t xml:space="preserve">　</w:t>
            </w:r>
            <w:r w:rsidRPr="008C4C5A">
              <w:rPr>
                <w:rFonts w:ascii="FU明朝体" w:eastAsia="FU明朝体" w:hint="eastAsia"/>
              </w:rPr>
              <w:t>式</w:t>
            </w:r>
          </w:p>
        </w:tc>
        <w:tc>
          <w:tcPr>
            <w:tcW w:w="1571" w:type="dxa"/>
            <w:vAlign w:val="center"/>
          </w:tcPr>
          <w:p w14:paraId="740CF717" w14:textId="77777777" w:rsidR="0085529B" w:rsidRPr="008C4C5A" w:rsidRDefault="0085529B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機</w:t>
            </w:r>
            <w:r w:rsidRPr="008C4C5A">
              <w:rPr>
                <w:rFonts w:ascii="FU明朝体" w:eastAsia="FU明朝体" w:hAnsi="Courier New" w:hint="eastAsia"/>
                <w:noProof/>
                <w:color w:val="000000"/>
                <w:szCs w:val="21"/>
              </w:rPr>
              <w:t xml:space="preserve">　</w:t>
            </w:r>
            <w:r w:rsidRPr="008C4C5A">
              <w:rPr>
                <w:rFonts w:ascii="FU明朝体" w:eastAsia="FU明朝体" w:hint="eastAsia"/>
              </w:rPr>
              <w:t>械</w:t>
            </w:r>
            <w:r w:rsidRPr="008C4C5A">
              <w:rPr>
                <w:rFonts w:ascii="FU明朝体" w:eastAsia="FU明朝体" w:hAnsi="Courier New" w:hint="eastAsia"/>
                <w:noProof/>
                <w:color w:val="000000"/>
                <w:szCs w:val="21"/>
              </w:rPr>
              <w:t xml:space="preserve">　</w:t>
            </w:r>
            <w:r w:rsidRPr="008C4C5A">
              <w:rPr>
                <w:rFonts w:ascii="FU明朝体" w:eastAsia="FU明朝体" w:hint="eastAsia"/>
              </w:rPr>
              <w:t>式</w:t>
            </w:r>
          </w:p>
        </w:tc>
        <w:tc>
          <w:tcPr>
            <w:tcW w:w="1571" w:type="dxa"/>
            <w:vAlign w:val="center"/>
          </w:tcPr>
          <w:p w14:paraId="30702192" w14:textId="77777777" w:rsidR="0085529B" w:rsidRPr="008C4C5A" w:rsidRDefault="0085529B" w:rsidP="00BE4E20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計</w:t>
            </w:r>
          </w:p>
        </w:tc>
      </w:tr>
      <w:tr w:rsidR="0085529B" w:rsidRPr="008C4C5A" w14:paraId="30FBB798" w14:textId="77777777" w:rsidTr="0085529B">
        <w:trPr>
          <w:trHeight w:val="397"/>
        </w:trPr>
        <w:tc>
          <w:tcPr>
            <w:tcW w:w="423" w:type="dxa"/>
            <w:vMerge/>
            <w:vAlign w:val="center"/>
          </w:tcPr>
          <w:p w14:paraId="56BE80D6" w14:textId="02139083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95" w:type="dxa"/>
            <w:tcBorders>
              <w:bottom w:val="dotted" w:sz="4" w:space="0" w:color="auto"/>
            </w:tcBorders>
            <w:vAlign w:val="center"/>
          </w:tcPr>
          <w:p w14:paraId="0C3C9685" w14:textId="3C2C144D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廃止台数</w:t>
            </w:r>
          </w:p>
        </w:tc>
        <w:tc>
          <w:tcPr>
            <w:tcW w:w="1571" w:type="dxa"/>
            <w:tcBorders>
              <w:bottom w:val="dotted" w:sz="4" w:space="0" w:color="auto"/>
            </w:tcBorders>
            <w:vAlign w:val="center"/>
          </w:tcPr>
          <w:p w14:paraId="0B6720D8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bottom w:val="dotted" w:sz="4" w:space="0" w:color="auto"/>
            </w:tcBorders>
            <w:vAlign w:val="center"/>
          </w:tcPr>
          <w:p w14:paraId="0E63BE9C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bottom w:val="dotted" w:sz="4" w:space="0" w:color="auto"/>
            </w:tcBorders>
            <w:vAlign w:val="center"/>
          </w:tcPr>
          <w:p w14:paraId="23942CBB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bottom w:val="dotted" w:sz="4" w:space="0" w:color="auto"/>
            </w:tcBorders>
            <w:vAlign w:val="center"/>
          </w:tcPr>
          <w:p w14:paraId="0684D568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</w:tr>
      <w:tr w:rsidR="0085529B" w:rsidRPr="008C4C5A" w14:paraId="0F73E430" w14:textId="77777777" w:rsidTr="0085529B">
        <w:trPr>
          <w:trHeight w:val="397"/>
        </w:trPr>
        <w:tc>
          <w:tcPr>
            <w:tcW w:w="423" w:type="dxa"/>
            <w:vMerge/>
            <w:vAlign w:val="center"/>
          </w:tcPr>
          <w:p w14:paraId="357629C6" w14:textId="69FA48D5" w:rsidR="0085529B" w:rsidRPr="008C4C5A" w:rsidRDefault="0085529B" w:rsidP="0085529B">
            <w:pPr>
              <w:ind w:firstLineChars="100" w:firstLine="210"/>
              <w:jc w:val="left"/>
              <w:rPr>
                <w:rFonts w:ascii="FU明朝体" w:eastAsia="FU明朝体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F20A1" w14:textId="5A8A2F09" w:rsidR="0085529B" w:rsidRPr="008C4C5A" w:rsidRDefault="0085529B" w:rsidP="0085529B">
            <w:pPr>
              <w:ind w:rightChars="-50" w:right="-105" w:firstLineChars="100" w:firstLine="210"/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うち 車</w:t>
            </w:r>
            <w:r w:rsidR="006F385E">
              <w:rPr>
                <w:rFonts w:ascii="FU明朝体" w:eastAsia="FU明朝体" w:hint="eastAsia"/>
              </w:rPr>
              <w:t>椅子</w:t>
            </w:r>
            <w:r w:rsidRPr="008C4C5A">
              <w:rPr>
                <w:rFonts w:ascii="FU明朝体" w:eastAsia="FU明朝体" w:hint="eastAsia"/>
              </w:rPr>
              <w:t>用</w:t>
            </w: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3953C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0E2FC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609C44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79174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</w:tr>
      <w:tr w:rsidR="0085529B" w:rsidRPr="008C4C5A" w14:paraId="27F3FF14" w14:textId="77777777" w:rsidTr="0085529B">
        <w:trPr>
          <w:trHeight w:val="397"/>
        </w:trPr>
        <w:tc>
          <w:tcPr>
            <w:tcW w:w="423" w:type="dxa"/>
            <w:vMerge/>
            <w:vAlign w:val="center"/>
          </w:tcPr>
          <w:p w14:paraId="47DF5FFC" w14:textId="41C90FFC" w:rsidR="0085529B" w:rsidRPr="008C4C5A" w:rsidRDefault="0085529B" w:rsidP="0085529B">
            <w:pPr>
              <w:ind w:firstLineChars="100" w:firstLine="210"/>
              <w:jc w:val="left"/>
              <w:rPr>
                <w:rFonts w:ascii="FU明朝体" w:eastAsia="FU明朝体"/>
              </w:rPr>
            </w:pPr>
          </w:p>
        </w:tc>
        <w:tc>
          <w:tcPr>
            <w:tcW w:w="1995" w:type="dxa"/>
            <w:tcBorders>
              <w:top w:val="dotted" w:sz="4" w:space="0" w:color="auto"/>
            </w:tcBorders>
            <w:vAlign w:val="center"/>
          </w:tcPr>
          <w:p w14:paraId="6C05BF21" w14:textId="3F1856EC" w:rsidR="0085529B" w:rsidRPr="008C4C5A" w:rsidRDefault="0085529B" w:rsidP="0085529B">
            <w:pPr>
              <w:ind w:rightChars="-50" w:right="-105" w:firstLineChars="100" w:firstLine="210"/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うち 荷さばき用</w:t>
            </w: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14:paraId="33824FF2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14:paraId="2941D39A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14:paraId="5D5F88DF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14:paraId="3512A941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台</w:t>
            </w:r>
          </w:p>
        </w:tc>
      </w:tr>
      <w:tr w:rsidR="0085529B" w:rsidRPr="008C4C5A" w14:paraId="3BDF350E" w14:textId="77777777" w:rsidTr="0085529B">
        <w:trPr>
          <w:trHeight w:val="397"/>
        </w:trPr>
        <w:tc>
          <w:tcPr>
            <w:tcW w:w="423" w:type="dxa"/>
            <w:vMerge/>
            <w:vAlign w:val="center"/>
          </w:tcPr>
          <w:p w14:paraId="03595F24" w14:textId="59771302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95" w:type="dxa"/>
            <w:vAlign w:val="center"/>
          </w:tcPr>
          <w:p w14:paraId="568D5B49" w14:textId="23CB84DC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駐車ます面積</w:t>
            </w:r>
          </w:p>
        </w:tc>
        <w:tc>
          <w:tcPr>
            <w:tcW w:w="1571" w:type="dxa"/>
            <w:vAlign w:val="center"/>
          </w:tcPr>
          <w:p w14:paraId="07F3E221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ｍ</w:t>
            </w:r>
            <w:r w:rsidRPr="008C4C5A">
              <w:rPr>
                <w:rFonts w:ascii="FU明朝体" w:eastAsia="FU明朝体" w:hAnsi="Courier New" w:hint="eastAsia"/>
                <w:noProof/>
                <w:szCs w:val="21"/>
                <w:vertAlign w:val="superscript"/>
              </w:rPr>
              <w:t>２</w:t>
            </w:r>
          </w:p>
        </w:tc>
        <w:tc>
          <w:tcPr>
            <w:tcW w:w="1571" w:type="dxa"/>
            <w:vAlign w:val="center"/>
          </w:tcPr>
          <w:p w14:paraId="3236C0F7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ｍ</w:t>
            </w:r>
            <w:r w:rsidRPr="008C4C5A">
              <w:rPr>
                <w:rFonts w:ascii="FU明朝体" w:eastAsia="FU明朝体" w:hAnsi="Courier New" w:hint="eastAsia"/>
                <w:noProof/>
                <w:szCs w:val="21"/>
                <w:vertAlign w:val="superscript"/>
              </w:rPr>
              <w:t>２</w:t>
            </w:r>
          </w:p>
        </w:tc>
        <w:tc>
          <w:tcPr>
            <w:tcW w:w="1571" w:type="dxa"/>
            <w:vAlign w:val="center"/>
          </w:tcPr>
          <w:p w14:paraId="79958750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ｍ</w:t>
            </w:r>
            <w:r w:rsidRPr="008C4C5A">
              <w:rPr>
                <w:rFonts w:ascii="FU明朝体" w:eastAsia="FU明朝体" w:hAnsi="Courier New" w:hint="eastAsia"/>
                <w:noProof/>
                <w:szCs w:val="21"/>
                <w:vertAlign w:val="superscript"/>
              </w:rPr>
              <w:t>２</w:t>
            </w:r>
          </w:p>
        </w:tc>
        <w:tc>
          <w:tcPr>
            <w:tcW w:w="1571" w:type="dxa"/>
            <w:vAlign w:val="center"/>
          </w:tcPr>
          <w:p w14:paraId="7875021E" w14:textId="77777777" w:rsidR="0085529B" w:rsidRPr="008C4C5A" w:rsidRDefault="0085529B" w:rsidP="0085529B">
            <w:pPr>
              <w:jc w:val="righ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ｍ</w:t>
            </w:r>
            <w:r w:rsidRPr="008C4C5A">
              <w:rPr>
                <w:rFonts w:ascii="FU明朝体" w:eastAsia="FU明朝体" w:hAnsi="Courier New" w:hint="eastAsia"/>
                <w:noProof/>
                <w:szCs w:val="21"/>
                <w:vertAlign w:val="superscript"/>
              </w:rPr>
              <w:t>２</w:t>
            </w:r>
          </w:p>
        </w:tc>
      </w:tr>
      <w:tr w:rsidR="0085529B" w:rsidRPr="008C4C5A" w14:paraId="58973996" w14:textId="77777777" w:rsidTr="0085529B">
        <w:trPr>
          <w:trHeight w:val="397"/>
        </w:trPr>
        <w:tc>
          <w:tcPr>
            <w:tcW w:w="423" w:type="dxa"/>
            <w:vMerge/>
            <w:vAlign w:val="center"/>
          </w:tcPr>
          <w:p w14:paraId="7741171F" w14:textId="4821131C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95" w:type="dxa"/>
            <w:vAlign w:val="center"/>
          </w:tcPr>
          <w:p w14:paraId="56B84B54" w14:textId="51B4BFB1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隔地台数</w:t>
            </w:r>
          </w:p>
        </w:tc>
        <w:tc>
          <w:tcPr>
            <w:tcW w:w="1571" w:type="dxa"/>
            <w:vAlign w:val="center"/>
          </w:tcPr>
          <w:p w14:paraId="772EAB3B" w14:textId="425A4596" w:rsidR="0085529B" w:rsidRPr="008C4C5A" w:rsidRDefault="0085529B" w:rsidP="0085529B">
            <w:pPr>
              <w:jc w:val="right"/>
              <w:rPr>
                <w:rFonts w:ascii="FU明朝体" w:eastAsia="FU明朝体" w:hAnsi="Courier New"/>
                <w:noProof/>
                <w:szCs w:val="21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台</w:t>
            </w:r>
          </w:p>
        </w:tc>
        <w:tc>
          <w:tcPr>
            <w:tcW w:w="1571" w:type="dxa"/>
            <w:vAlign w:val="center"/>
          </w:tcPr>
          <w:p w14:paraId="546BEED8" w14:textId="1C2C66C2" w:rsidR="0085529B" w:rsidRPr="008C4C5A" w:rsidRDefault="0085529B" w:rsidP="0085529B">
            <w:pPr>
              <w:jc w:val="right"/>
              <w:rPr>
                <w:rFonts w:ascii="FU明朝体" w:eastAsia="FU明朝体" w:hAnsi="Courier New"/>
                <w:noProof/>
                <w:szCs w:val="21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台</w:t>
            </w:r>
          </w:p>
        </w:tc>
        <w:tc>
          <w:tcPr>
            <w:tcW w:w="1571" w:type="dxa"/>
            <w:vAlign w:val="center"/>
          </w:tcPr>
          <w:p w14:paraId="4BB6AA69" w14:textId="6E6EDD17" w:rsidR="0085529B" w:rsidRPr="008C4C5A" w:rsidRDefault="0085529B" w:rsidP="0085529B">
            <w:pPr>
              <w:jc w:val="right"/>
              <w:rPr>
                <w:rFonts w:ascii="FU明朝体" w:eastAsia="FU明朝体" w:hAnsi="Courier New"/>
                <w:noProof/>
                <w:szCs w:val="21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台</w:t>
            </w:r>
          </w:p>
        </w:tc>
        <w:tc>
          <w:tcPr>
            <w:tcW w:w="1571" w:type="dxa"/>
            <w:vAlign w:val="center"/>
          </w:tcPr>
          <w:p w14:paraId="39B46519" w14:textId="2E24B989" w:rsidR="0085529B" w:rsidRPr="008C4C5A" w:rsidRDefault="0085529B" w:rsidP="0085529B">
            <w:pPr>
              <w:jc w:val="right"/>
              <w:rPr>
                <w:rFonts w:ascii="FU明朝体" w:eastAsia="FU明朝体" w:hAnsi="Courier New"/>
                <w:noProof/>
                <w:szCs w:val="21"/>
              </w:rPr>
            </w:pPr>
            <w:r w:rsidRPr="008C4C5A">
              <w:rPr>
                <w:rFonts w:ascii="FU明朝体" w:eastAsia="FU明朝体" w:hAnsi="Courier New" w:hint="eastAsia"/>
                <w:noProof/>
                <w:szCs w:val="21"/>
              </w:rPr>
              <w:t>台</w:t>
            </w:r>
          </w:p>
        </w:tc>
      </w:tr>
      <w:tr w:rsidR="0085529B" w:rsidRPr="008C4C5A" w14:paraId="6AC1280C" w14:textId="77777777" w:rsidTr="0085529B">
        <w:trPr>
          <w:trHeight w:val="397"/>
        </w:trPr>
        <w:tc>
          <w:tcPr>
            <w:tcW w:w="423" w:type="dxa"/>
            <w:vMerge/>
            <w:vAlign w:val="center"/>
          </w:tcPr>
          <w:p w14:paraId="7CF2EFEB" w14:textId="37E6FBC7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95" w:type="dxa"/>
            <w:vAlign w:val="center"/>
          </w:tcPr>
          <w:p w14:paraId="7D03332C" w14:textId="1E2AC5FD" w:rsidR="0085529B" w:rsidRPr="008C4C5A" w:rsidRDefault="0085529B" w:rsidP="0085529B">
            <w:pPr>
              <w:ind w:rightChars="-50" w:right="-105"/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二輪車等駐車施設</w:t>
            </w:r>
          </w:p>
        </w:tc>
        <w:tc>
          <w:tcPr>
            <w:tcW w:w="6284" w:type="dxa"/>
            <w:gridSpan w:val="4"/>
            <w:vAlign w:val="center"/>
          </w:tcPr>
          <w:p w14:paraId="7ECF1E0F" w14:textId="77777777" w:rsidR="0085529B" w:rsidRPr="008C4C5A" w:rsidRDefault="0085529B" w:rsidP="0085529B">
            <w:pPr>
              <w:jc w:val="left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 xml:space="preserve">　　　台</w:t>
            </w:r>
          </w:p>
        </w:tc>
      </w:tr>
      <w:tr w:rsidR="0085529B" w:rsidRPr="008C4C5A" w14:paraId="05D2E03F" w14:textId="77777777" w:rsidTr="0085529B">
        <w:trPr>
          <w:trHeight w:val="397"/>
        </w:trPr>
        <w:tc>
          <w:tcPr>
            <w:tcW w:w="2418" w:type="dxa"/>
            <w:gridSpan w:val="2"/>
            <w:vAlign w:val="center"/>
          </w:tcPr>
          <w:p w14:paraId="0F2A4548" w14:textId="77777777" w:rsidR="0085529B" w:rsidRPr="008C4C5A" w:rsidRDefault="0085529B" w:rsidP="0085529B">
            <w:pPr>
              <w:jc w:val="center"/>
              <w:rPr>
                <w:rFonts w:ascii="FU明朝体" w:eastAsia="FU明朝体"/>
              </w:rPr>
            </w:pPr>
            <w:r w:rsidRPr="008C4C5A">
              <w:rPr>
                <w:rFonts w:ascii="FU明朝体" w:eastAsia="FU明朝体" w:hint="eastAsia"/>
              </w:rPr>
              <w:t>附置義務台数</w:t>
            </w:r>
          </w:p>
        </w:tc>
        <w:tc>
          <w:tcPr>
            <w:tcW w:w="6284" w:type="dxa"/>
            <w:gridSpan w:val="4"/>
            <w:vAlign w:val="center"/>
          </w:tcPr>
          <w:p w14:paraId="63B0845D" w14:textId="5C036E81" w:rsidR="0085529B" w:rsidRPr="008C4C5A" w:rsidRDefault="0085529B" w:rsidP="0085529B">
            <w:pPr>
              <w:spacing w:line="280" w:lineRule="exact"/>
              <w:ind w:firstLineChars="300" w:firstLine="630"/>
              <w:rPr>
                <w:rFonts w:ascii="FU明朝体" w:eastAsia="FU明朝体" w:hAnsi="Courier New"/>
                <w:noProof/>
                <w:color w:val="000000" w:themeColor="text1"/>
                <w:szCs w:val="21"/>
              </w:rPr>
            </w:pPr>
            <w:r w:rsidRPr="008C4C5A">
              <w:rPr>
                <w:rFonts w:ascii="FU明朝体" w:eastAsia="FU明朝体" w:hAnsi="Courier New" w:hint="eastAsia"/>
                <w:noProof/>
                <w:color w:val="000000" w:themeColor="text1"/>
                <w:szCs w:val="21"/>
              </w:rPr>
              <w:t>台（うち　車</w:t>
            </w:r>
            <w:r w:rsidR="006F385E">
              <w:rPr>
                <w:rFonts w:ascii="FU明朝体" w:eastAsia="FU明朝体" w:hAnsi="Courier New" w:hint="eastAsia"/>
                <w:noProof/>
                <w:color w:val="000000" w:themeColor="text1"/>
                <w:szCs w:val="21"/>
              </w:rPr>
              <w:t>椅子</w:t>
            </w:r>
            <w:r w:rsidRPr="008C4C5A">
              <w:rPr>
                <w:rFonts w:ascii="FU明朝体" w:eastAsia="FU明朝体" w:hAnsi="Courier New" w:hint="eastAsia"/>
                <w:noProof/>
                <w:color w:val="000000" w:themeColor="text1"/>
                <w:szCs w:val="21"/>
              </w:rPr>
              <w:t>用　　　台、荷さばき用　　　台）</w:t>
            </w:r>
          </w:p>
        </w:tc>
      </w:tr>
    </w:tbl>
    <w:p w14:paraId="05F1790D" w14:textId="77777777" w:rsidR="00BE4E20" w:rsidRPr="008C4C5A" w:rsidRDefault="00BE4E20" w:rsidP="00BE4E20">
      <w:pPr>
        <w:jc w:val="center"/>
        <w:rPr>
          <w:rFonts w:ascii="FU明朝体" w:eastAsia="FU明朝体"/>
        </w:rPr>
      </w:pPr>
    </w:p>
    <w:sectPr w:rsidR="00BE4E20" w:rsidRPr="008C4C5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2E01" w14:textId="77777777" w:rsidR="00997D7C" w:rsidRDefault="00997D7C" w:rsidP="00A46A72">
      <w:r>
        <w:separator/>
      </w:r>
    </w:p>
  </w:endnote>
  <w:endnote w:type="continuationSeparator" w:id="0">
    <w:p w14:paraId="5B26EF70" w14:textId="77777777" w:rsidR="00997D7C" w:rsidRDefault="00997D7C" w:rsidP="00A4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CAA2" w14:textId="77777777" w:rsidR="00193154" w:rsidRDefault="0019315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90C877C" w14:textId="77777777" w:rsidR="00193154" w:rsidRDefault="0019315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5895" w14:textId="77777777" w:rsidR="00193154" w:rsidRDefault="0019315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59EFF3B" w14:textId="77777777" w:rsidR="00193154" w:rsidRDefault="001931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AD67" w14:textId="77777777" w:rsidR="00997D7C" w:rsidRDefault="00997D7C" w:rsidP="00A46A72">
      <w:r>
        <w:separator/>
      </w:r>
    </w:p>
  </w:footnote>
  <w:footnote w:type="continuationSeparator" w:id="0">
    <w:p w14:paraId="3003C0E8" w14:textId="77777777" w:rsidR="00997D7C" w:rsidRDefault="00997D7C" w:rsidP="00A4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C0F" w14:textId="77777777" w:rsidR="00193154" w:rsidRDefault="00193154"/>
  <w:p w14:paraId="7FE95508" w14:textId="77777777" w:rsidR="00193154" w:rsidRDefault="00193154">
    <w:r>
      <w:rPr>
        <w:rFonts w:hint="eastAsia"/>
      </w:rPr>
      <w:t>総務編（財団法人ハイウェイ交流センター組織規程）</w:t>
    </w:r>
  </w:p>
  <w:p w14:paraId="35700CD8" w14:textId="77777777" w:rsidR="00193154" w:rsidRDefault="0019315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4FD9" w14:textId="77777777" w:rsidR="00193154" w:rsidRDefault="00193154"/>
  <w:p w14:paraId="607D1E09" w14:textId="77777777" w:rsidR="00193154" w:rsidRDefault="00193154">
    <w:r>
      <w:rPr>
        <w:rFonts w:hint="eastAsia"/>
      </w:rPr>
      <w:t>総務編（財団法人ハイウェイ交流センター組織規程）</w:t>
    </w:r>
  </w:p>
  <w:p w14:paraId="3AF61B5B" w14:textId="77777777" w:rsidR="00193154" w:rsidRDefault="0019315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22767045">
    <w:abstractNumId w:val="1"/>
  </w:num>
  <w:num w:numId="2" w16cid:durableId="59860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3154"/>
    <w:rsid w:val="00032590"/>
    <w:rsid w:val="00063A3C"/>
    <w:rsid w:val="00123EF2"/>
    <w:rsid w:val="00126E70"/>
    <w:rsid w:val="00193154"/>
    <w:rsid w:val="00290844"/>
    <w:rsid w:val="002B1E72"/>
    <w:rsid w:val="002E3CD1"/>
    <w:rsid w:val="00352264"/>
    <w:rsid w:val="004C5FA3"/>
    <w:rsid w:val="005C0240"/>
    <w:rsid w:val="006501E5"/>
    <w:rsid w:val="006F385E"/>
    <w:rsid w:val="0072027E"/>
    <w:rsid w:val="00754493"/>
    <w:rsid w:val="00806B57"/>
    <w:rsid w:val="0085529B"/>
    <w:rsid w:val="00894F02"/>
    <w:rsid w:val="008C4C5A"/>
    <w:rsid w:val="00997D7C"/>
    <w:rsid w:val="00A46A72"/>
    <w:rsid w:val="00A66973"/>
    <w:rsid w:val="00AD46BA"/>
    <w:rsid w:val="00AF6C34"/>
    <w:rsid w:val="00B501B9"/>
    <w:rsid w:val="00BB4889"/>
    <w:rsid w:val="00BE4E20"/>
    <w:rsid w:val="00CC1FD4"/>
    <w:rsid w:val="00D31359"/>
    <w:rsid w:val="00DD6CFB"/>
    <w:rsid w:val="00DE73D2"/>
    <w:rsid w:val="00EC6A47"/>
    <w:rsid w:val="00F65A75"/>
    <w:rsid w:val="00F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B62465"/>
  <w14:defaultImageDpi w14:val="0"/>
  <w15:docId w15:val="{96AC96BF-9972-4386-A38A-5BCB9F14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59"/>
    <w:rsid w:val="00BE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福島 諒</cp:lastModifiedBy>
  <cp:revision>9</cp:revision>
  <cp:lastPrinted>1999-05-13T10:03:00Z</cp:lastPrinted>
  <dcterms:created xsi:type="dcterms:W3CDTF">2025-12-16T10:36:00Z</dcterms:created>
  <dcterms:modified xsi:type="dcterms:W3CDTF">2026-01-15T06:26:00Z</dcterms:modified>
</cp:coreProperties>
</file>