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9907" w14:textId="55AD135C" w:rsidR="00191035" w:rsidRPr="00F566AB" w:rsidRDefault="00E54820">
      <w:pPr>
        <w:spacing w:after="120"/>
        <w:rPr>
          <w:rFonts w:ascii="FU明朝体" w:eastAsia="FU明朝体"/>
        </w:rPr>
      </w:pPr>
      <w:r w:rsidRPr="00824167">
        <w:rPr>
          <w:rFonts w:ascii="FU明朝体" w:eastAsia="FU明朝体" w:hint="eastAsia"/>
        </w:rPr>
        <w:t>第</w:t>
      </w:r>
      <w:r w:rsidR="00014C29" w:rsidRPr="00824167">
        <w:rPr>
          <w:rFonts w:ascii="FU明朝体" w:eastAsia="FU明朝体" w:hint="eastAsia"/>
        </w:rPr>
        <w:t>５</w:t>
      </w:r>
      <w:r w:rsidRPr="00824167">
        <w:rPr>
          <w:rFonts w:ascii="FU明朝体" w:eastAsia="FU明朝体" w:hint="eastAsia"/>
        </w:rPr>
        <w:t>号様式</w:t>
      </w:r>
      <w:r w:rsidRPr="00F566AB">
        <w:rPr>
          <w:rFonts w:ascii="FU明朝体" w:eastAsia="FU明朝体" w:hint="eastAsia"/>
        </w:rPr>
        <w:t>(第</w:t>
      </w:r>
      <w:r w:rsidR="00014C29" w:rsidRPr="00F566AB">
        <w:rPr>
          <w:rFonts w:ascii="FU明朝体" w:eastAsia="FU明朝体" w:hint="eastAsia"/>
        </w:rPr>
        <w:t>４</w:t>
      </w:r>
      <w:r w:rsidRPr="00F566AB">
        <w:rPr>
          <w:rFonts w:ascii="FU明朝体" w:eastAsia="FU明朝体"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08"/>
        <w:gridCol w:w="14"/>
        <w:gridCol w:w="1785"/>
        <w:gridCol w:w="693"/>
        <w:gridCol w:w="771"/>
        <w:gridCol w:w="433"/>
        <w:gridCol w:w="83"/>
        <w:gridCol w:w="46"/>
        <w:gridCol w:w="980"/>
        <w:gridCol w:w="249"/>
        <w:gridCol w:w="450"/>
        <w:gridCol w:w="288"/>
        <w:gridCol w:w="65"/>
        <w:gridCol w:w="331"/>
        <w:gridCol w:w="159"/>
        <w:gridCol w:w="1542"/>
      </w:tblGrid>
      <w:tr w:rsidR="00191035" w:rsidRPr="00F566AB" w14:paraId="1DAF6A51" w14:textId="77777777" w:rsidTr="00E0007F">
        <w:trPr>
          <w:trHeight w:val="3026"/>
        </w:trPr>
        <w:tc>
          <w:tcPr>
            <w:tcW w:w="8505" w:type="dxa"/>
            <w:gridSpan w:val="17"/>
          </w:tcPr>
          <w:p w14:paraId="380CA45E" w14:textId="77777777" w:rsidR="00191035" w:rsidRPr="00F566AB" w:rsidRDefault="00191035">
            <w:pPr>
              <w:spacing w:before="240" w:after="240"/>
              <w:ind w:left="113" w:right="113"/>
              <w:jc w:val="center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附置駐車施設使用承諾書</w:t>
            </w:r>
          </w:p>
          <w:p w14:paraId="580A89AE" w14:textId="77777777" w:rsidR="00191035" w:rsidRPr="00F566AB" w:rsidRDefault="00191035">
            <w:pPr>
              <w:spacing w:line="32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年　　月　　日　　</w:t>
            </w:r>
          </w:p>
          <w:p w14:paraId="2750C8C1" w14:textId="77777777" w:rsidR="00191035" w:rsidRPr="00F566AB" w:rsidRDefault="00191035">
            <w:pPr>
              <w:spacing w:line="320" w:lineRule="exact"/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(あて先)長崎市長</w:t>
            </w:r>
          </w:p>
          <w:p w14:paraId="61326735" w14:textId="77777777" w:rsidR="00191035" w:rsidRPr="00F566AB" w:rsidRDefault="00191035">
            <w:pPr>
              <w:spacing w:line="32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承諾者　住所　　　　　　　　　　　　　　　</w:t>
            </w:r>
          </w:p>
          <w:p w14:paraId="65AE46F3" w14:textId="77777777" w:rsidR="00191035" w:rsidRPr="00F566AB" w:rsidRDefault="00191035">
            <w:pPr>
              <w:spacing w:line="32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氏名　　　　　　　　　　　　</w:t>
            </w:r>
            <w:r w:rsidR="00206088" w:rsidRPr="00F566AB">
              <w:rPr>
                <w:rFonts w:ascii="FU明朝体" w:eastAsia="FU明朝体" w:hint="eastAsia"/>
              </w:rPr>
              <w:t xml:space="preserve">　</w:t>
            </w:r>
            <w:r w:rsidRPr="00F566AB">
              <w:rPr>
                <w:rFonts w:ascii="FU明朝体" w:eastAsia="FU明朝体" w:hint="eastAsia"/>
              </w:rPr>
              <w:t xml:space="preserve">　　</w:t>
            </w:r>
          </w:p>
          <w:p w14:paraId="69E4CB4A" w14:textId="77777777" w:rsidR="00191035" w:rsidRPr="00F566AB" w:rsidRDefault="00191035">
            <w:pPr>
              <w:spacing w:line="32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電話　　　　　　　　　　　　　　　</w:t>
            </w:r>
          </w:p>
          <w:p w14:paraId="0957CF1F" w14:textId="77777777" w:rsidR="00191035" w:rsidRPr="00F566AB" w:rsidRDefault="00191035">
            <w:pPr>
              <w:spacing w:line="32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(法人の場合は法人名及び代表者名) 　</w:t>
            </w:r>
          </w:p>
          <w:p w14:paraId="08B187B2" w14:textId="77777777" w:rsidR="00191035" w:rsidRPr="00F566AB" w:rsidRDefault="00191035">
            <w:pPr>
              <w:spacing w:after="120" w:line="320" w:lineRule="exact"/>
              <w:ind w:left="227" w:right="227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次のとおり駐車施設を使用することを承諾いたします。</w:t>
            </w:r>
          </w:p>
        </w:tc>
      </w:tr>
      <w:tr w:rsidR="00191035" w:rsidRPr="00F566AB" w14:paraId="7E42C1C4" w14:textId="77777777" w:rsidTr="002B014C">
        <w:trPr>
          <w:cantSplit/>
          <w:trHeight w:hRule="exact" w:val="420"/>
        </w:trPr>
        <w:tc>
          <w:tcPr>
            <w:tcW w:w="2415" w:type="dxa"/>
            <w:gridSpan w:val="4"/>
            <w:vMerge w:val="restart"/>
            <w:vAlign w:val="center"/>
          </w:tcPr>
          <w:p w14:paraId="6D8E772C" w14:textId="41E9BF7F" w:rsidR="00191035" w:rsidRPr="00F566AB" w:rsidRDefault="00191035" w:rsidP="00E0007F">
            <w:pPr>
              <w:numPr>
                <w:ilvl w:val="0"/>
                <w:numId w:val="3"/>
              </w:numPr>
              <w:ind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  <w:spacing w:val="150"/>
              </w:rPr>
              <w:t>承諾</w:t>
            </w:r>
            <w:r w:rsidRPr="00F566AB">
              <w:rPr>
                <w:rFonts w:ascii="FU明朝体" w:eastAsia="FU明朝体" w:hint="eastAsia"/>
              </w:rPr>
              <w:t>者</w:t>
            </w:r>
          </w:p>
          <w:p w14:paraId="0D7EB358" w14:textId="77777777" w:rsidR="00191035" w:rsidRPr="00F566AB" w:rsidRDefault="00191035" w:rsidP="00E0007F">
            <w:pPr>
              <w:ind w:right="113" w:firstLineChars="50" w:firstLine="105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(</w:t>
            </w:r>
            <w:r w:rsidRPr="00F566AB">
              <w:rPr>
                <w:rFonts w:ascii="FU明朝体" w:eastAsia="FU明朝体" w:hint="eastAsia"/>
                <w:spacing w:val="20"/>
              </w:rPr>
              <w:t>駐車施</w:t>
            </w:r>
            <w:r w:rsidRPr="00F566AB">
              <w:rPr>
                <w:rFonts w:ascii="FU明朝体" w:eastAsia="FU明朝体" w:hint="eastAsia"/>
              </w:rPr>
              <w:t>設</w:t>
            </w:r>
            <w:r w:rsidRPr="00F566AB">
              <w:rPr>
                <w:rFonts w:ascii="FU明朝体" w:eastAsia="FU明朝体" w:hint="eastAsia"/>
                <w:spacing w:val="20"/>
              </w:rPr>
              <w:t>の所有</w:t>
            </w:r>
            <w:r w:rsidRPr="00F566AB">
              <w:rPr>
                <w:rFonts w:ascii="FU明朝体" w:eastAsia="FU明朝体" w:hint="eastAsia"/>
              </w:rPr>
              <w:t>者)</w:t>
            </w:r>
          </w:p>
        </w:tc>
        <w:tc>
          <w:tcPr>
            <w:tcW w:w="6090" w:type="dxa"/>
            <w:gridSpan w:val="13"/>
          </w:tcPr>
          <w:p w14:paraId="50B30139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住所</w:t>
            </w:r>
          </w:p>
        </w:tc>
      </w:tr>
      <w:tr w:rsidR="00191035" w:rsidRPr="00F566AB" w14:paraId="14FC33D1" w14:textId="77777777" w:rsidTr="00E0007F">
        <w:trPr>
          <w:cantSplit/>
          <w:trHeight w:hRule="exact" w:val="431"/>
        </w:trPr>
        <w:tc>
          <w:tcPr>
            <w:tcW w:w="2415" w:type="dxa"/>
            <w:gridSpan w:val="4"/>
            <w:vMerge/>
            <w:vAlign w:val="center"/>
          </w:tcPr>
          <w:p w14:paraId="62108924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</w:p>
        </w:tc>
        <w:tc>
          <w:tcPr>
            <w:tcW w:w="6090" w:type="dxa"/>
            <w:gridSpan w:val="13"/>
          </w:tcPr>
          <w:p w14:paraId="2F6A1D8B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氏名</w:t>
            </w:r>
          </w:p>
        </w:tc>
      </w:tr>
      <w:tr w:rsidR="00191035" w:rsidRPr="00F566AB" w14:paraId="2AB98B91" w14:textId="77777777" w:rsidTr="002B014C">
        <w:trPr>
          <w:cantSplit/>
          <w:trHeight w:hRule="exact" w:val="300"/>
        </w:trPr>
        <w:tc>
          <w:tcPr>
            <w:tcW w:w="308" w:type="dxa"/>
            <w:vMerge w:val="restart"/>
            <w:textDirection w:val="tbRlV"/>
            <w:vAlign w:val="center"/>
          </w:tcPr>
          <w:p w14:paraId="2A5C95FE" w14:textId="77777777" w:rsidR="00191035" w:rsidRPr="00F566AB" w:rsidRDefault="00191035">
            <w:pPr>
              <w:spacing w:line="240" w:lineRule="exact"/>
              <w:ind w:left="227" w:right="227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②駐車施設</w:t>
            </w:r>
          </w:p>
        </w:tc>
        <w:tc>
          <w:tcPr>
            <w:tcW w:w="2107" w:type="dxa"/>
            <w:gridSpan w:val="3"/>
            <w:vAlign w:val="center"/>
          </w:tcPr>
          <w:p w14:paraId="3CF30C89" w14:textId="77777777" w:rsidR="00191035" w:rsidRPr="00F566AB" w:rsidRDefault="00191035">
            <w:pPr>
              <w:spacing w:line="240" w:lineRule="exact"/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所在地</w:t>
            </w:r>
          </w:p>
        </w:tc>
        <w:tc>
          <w:tcPr>
            <w:tcW w:w="6090" w:type="dxa"/>
            <w:gridSpan w:val="13"/>
            <w:vAlign w:val="center"/>
          </w:tcPr>
          <w:p w14:paraId="5334C6C0" w14:textId="77777777" w:rsidR="00191035" w:rsidRPr="00F566AB" w:rsidRDefault="00191035">
            <w:pPr>
              <w:spacing w:line="240" w:lineRule="exact"/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長崎市</w:t>
            </w:r>
          </w:p>
        </w:tc>
      </w:tr>
      <w:tr w:rsidR="00191035" w:rsidRPr="00F566AB" w14:paraId="4CE6FBDA" w14:textId="77777777" w:rsidTr="002B014C">
        <w:trPr>
          <w:cantSplit/>
          <w:trHeight w:val="360"/>
        </w:trPr>
        <w:tc>
          <w:tcPr>
            <w:tcW w:w="308" w:type="dxa"/>
            <w:vMerge/>
            <w:vAlign w:val="center"/>
          </w:tcPr>
          <w:p w14:paraId="2B2C0F05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322" w:type="dxa"/>
            <w:gridSpan w:val="2"/>
            <w:vMerge w:val="restart"/>
            <w:textDirection w:val="tbRlV"/>
            <w:vAlign w:val="center"/>
          </w:tcPr>
          <w:p w14:paraId="54490862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設置規模</w:t>
            </w:r>
          </w:p>
        </w:tc>
        <w:tc>
          <w:tcPr>
            <w:tcW w:w="1785" w:type="dxa"/>
            <w:vAlign w:val="center"/>
          </w:tcPr>
          <w:p w14:paraId="10D38214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14:paraId="1D31F104" w14:textId="77777777" w:rsidR="00191035" w:rsidRPr="00F566AB" w:rsidRDefault="00191035">
            <w:pPr>
              <w:spacing w:line="240" w:lineRule="exact"/>
              <w:ind w:left="227" w:right="227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広場式</w:t>
            </w:r>
          </w:p>
        </w:tc>
        <w:tc>
          <w:tcPr>
            <w:tcW w:w="1542" w:type="dxa"/>
            <w:gridSpan w:val="4"/>
            <w:vAlign w:val="center"/>
          </w:tcPr>
          <w:p w14:paraId="1FF7DF53" w14:textId="77777777" w:rsidR="00191035" w:rsidRPr="00F566AB" w:rsidRDefault="00191035">
            <w:pPr>
              <w:spacing w:line="240" w:lineRule="exact"/>
              <w:ind w:left="227" w:right="227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建物式</w:t>
            </w:r>
          </w:p>
        </w:tc>
        <w:tc>
          <w:tcPr>
            <w:tcW w:w="1542" w:type="dxa"/>
            <w:gridSpan w:val="6"/>
            <w:vAlign w:val="center"/>
          </w:tcPr>
          <w:p w14:paraId="033F47D3" w14:textId="77777777" w:rsidR="00191035" w:rsidRPr="00F566AB" w:rsidRDefault="00191035">
            <w:pPr>
              <w:spacing w:line="240" w:lineRule="exact"/>
              <w:ind w:left="227" w:right="227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機械式</w:t>
            </w:r>
          </w:p>
        </w:tc>
        <w:tc>
          <w:tcPr>
            <w:tcW w:w="1542" w:type="dxa"/>
            <w:vAlign w:val="center"/>
          </w:tcPr>
          <w:p w14:paraId="2DB326DF" w14:textId="77777777" w:rsidR="00191035" w:rsidRPr="00F566AB" w:rsidRDefault="00191035">
            <w:pPr>
              <w:spacing w:line="240" w:lineRule="exact"/>
              <w:ind w:left="227" w:right="227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計</w:t>
            </w:r>
          </w:p>
        </w:tc>
      </w:tr>
      <w:tr w:rsidR="00191035" w:rsidRPr="00F566AB" w14:paraId="03745AFD" w14:textId="77777777" w:rsidTr="002B014C">
        <w:trPr>
          <w:cantSplit/>
          <w:trHeight w:val="360"/>
        </w:trPr>
        <w:tc>
          <w:tcPr>
            <w:tcW w:w="308" w:type="dxa"/>
            <w:vMerge/>
            <w:vAlign w:val="center"/>
          </w:tcPr>
          <w:p w14:paraId="5458A592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322" w:type="dxa"/>
            <w:gridSpan w:val="2"/>
            <w:vMerge/>
            <w:vAlign w:val="center"/>
          </w:tcPr>
          <w:p w14:paraId="67D4C7E6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</w:p>
        </w:tc>
        <w:tc>
          <w:tcPr>
            <w:tcW w:w="1785" w:type="dxa"/>
            <w:tcBorders>
              <w:bottom w:val="dashed" w:sz="4" w:space="0" w:color="auto"/>
            </w:tcBorders>
            <w:vAlign w:val="center"/>
          </w:tcPr>
          <w:p w14:paraId="6905B80A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設置台数</w:t>
            </w:r>
          </w:p>
        </w:tc>
        <w:tc>
          <w:tcPr>
            <w:tcW w:w="1464" w:type="dxa"/>
            <w:gridSpan w:val="2"/>
            <w:tcBorders>
              <w:bottom w:val="dashed" w:sz="4" w:space="0" w:color="auto"/>
            </w:tcBorders>
            <w:vAlign w:val="center"/>
          </w:tcPr>
          <w:p w14:paraId="1B7250A5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  <w:tc>
          <w:tcPr>
            <w:tcW w:w="1542" w:type="dxa"/>
            <w:gridSpan w:val="4"/>
            <w:tcBorders>
              <w:bottom w:val="dashed" w:sz="4" w:space="0" w:color="auto"/>
            </w:tcBorders>
            <w:vAlign w:val="center"/>
          </w:tcPr>
          <w:p w14:paraId="0B8C8AD5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  <w:tc>
          <w:tcPr>
            <w:tcW w:w="1542" w:type="dxa"/>
            <w:gridSpan w:val="6"/>
            <w:tcBorders>
              <w:bottom w:val="dashed" w:sz="4" w:space="0" w:color="auto"/>
            </w:tcBorders>
            <w:vAlign w:val="center"/>
          </w:tcPr>
          <w:p w14:paraId="29B6CC65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  <w:tc>
          <w:tcPr>
            <w:tcW w:w="1542" w:type="dxa"/>
            <w:tcBorders>
              <w:bottom w:val="dashed" w:sz="4" w:space="0" w:color="auto"/>
            </w:tcBorders>
            <w:vAlign w:val="center"/>
          </w:tcPr>
          <w:p w14:paraId="64CC0F50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</w:tr>
      <w:tr w:rsidR="00191035" w:rsidRPr="00F566AB" w14:paraId="07268AB4" w14:textId="77777777" w:rsidTr="002B014C">
        <w:trPr>
          <w:cantSplit/>
          <w:trHeight w:val="360"/>
        </w:trPr>
        <w:tc>
          <w:tcPr>
            <w:tcW w:w="308" w:type="dxa"/>
            <w:vMerge/>
            <w:vAlign w:val="center"/>
          </w:tcPr>
          <w:p w14:paraId="21D3571B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322" w:type="dxa"/>
            <w:gridSpan w:val="2"/>
            <w:vMerge/>
            <w:vAlign w:val="center"/>
          </w:tcPr>
          <w:p w14:paraId="43C16D51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</w:p>
        </w:tc>
        <w:tc>
          <w:tcPr>
            <w:tcW w:w="17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8B9357" w14:textId="2EDA273E" w:rsidR="00191035" w:rsidRPr="00824167" w:rsidRDefault="00191035" w:rsidP="00824167">
            <w:pPr>
              <w:ind w:rightChars="70" w:right="147" w:firstLineChars="50" w:firstLine="105"/>
              <w:jc w:val="left"/>
              <w:rPr>
                <w:rFonts w:ascii="FU明朝体" w:eastAsia="FU明朝体"/>
                <w:szCs w:val="21"/>
              </w:rPr>
            </w:pPr>
            <w:r w:rsidRPr="00824167">
              <w:rPr>
                <w:rFonts w:ascii="FU明朝体" w:eastAsia="FU明朝体" w:hint="eastAsia"/>
                <w:szCs w:val="21"/>
              </w:rPr>
              <w:t>うち</w:t>
            </w:r>
            <w:r w:rsidR="00824167">
              <w:rPr>
                <w:rFonts w:ascii="FU明朝体" w:eastAsia="FU明朝体" w:hint="eastAsia"/>
                <w:szCs w:val="21"/>
              </w:rPr>
              <w:t>車椅子</w:t>
            </w:r>
            <w:r w:rsidRPr="00824167">
              <w:rPr>
                <w:rFonts w:ascii="FU明朝体" w:eastAsia="FU明朝体" w:hint="eastAsia"/>
                <w:szCs w:val="21"/>
              </w:rPr>
              <w:t>用</w:t>
            </w:r>
          </w:p>
        </w:tc>
        <w:tc>
          <w:tcPr>
            <w:tcW w:w="146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A0656A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  <w:tc>
          <w:tcPr>
            <w:tcW w:w="154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5F9A9A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  <w:tc>
          <w:tcPr>
            <w:tcW w:w="15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BAF2F8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5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07D296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</w:tr>
      <w:tr w:rsidR="00191035" w:rsidRPr="00F566AB" w14:paraId="32CC23C2" w14:textId="77777777" w:rsidTr="002B014C">
        <w:trPr>
          <w:cantSplit/>
          <w:trHeight w:val="360"/>
        </w:trPr>
        <w:tc>
          <w:tcPr>
            <w:tcW w:w="308" w:type="dxa"/>
            <w:vMerge/>
            <w:vAlign w:val="center"/>
          </w:tcPr>
          <w:p w14:paraId="6CA3D66F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322" w:type="dxa"/>
            <w:gridSpan w:val="2"/>
            <w:vMerge/>
            <w:vAlign w:val="center"/>
          </w:tcPr>
          <w:p w14:paraId="64663F42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</w:p>
        </w:tc>
        <w:tc>
          <w:tcPr>
            <w:tcW w:w="1785" w:type="dxa"/>
            <w:tcBorders>
              <w:top w:val="dashed" w:sz="4" w:space="0" w:color="auto"/>
            </w:tcBorders>
            <w:vAlign w:val="center"/>
          </w:tcPr>
          <w:p w14:paraId="4195A636" w14:textId="2BBF9DE6" w:rsidR="00191035" w:rsidRPr="00F566AB" w:rsidRDefault="00191035" w:rsidP="00824167">
            <w:pPr>
              <w:ind w:left="113" w:right="113"/>
              <w:jc w:val="lef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うち荷さばき用</w:t>
            </w:r>
          </w:p>
        </w:tc>
        <w:tc>
          <w:tcPr>
            <w:tcW w:w="1464" w:type="dxa"/>
            <w:gridSpan w:val="2"/>
            <w:tcBorders>
              <w:top w:val="dashed" w:sz="4" w:space="0" w:color="auto"/>
            </w:tcBorders>
            <w:vAlign w:val="center"/>
          </w:tcPr>
          <w:p w14:paraId="25163A4A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  <w:tc>
          <w:tcPr>
            <w:tcW w:w="1542" w:type="dxa"/>
            <w:gridSpan w:val="4"/>
            <w:tcBorders>
              <w:top w:val="dashed" w:sz="4" w:space="0" w:color="auto"/>
            </w:tcBorders>
            <w:vAlign w:val="center"/>
          </w:tcPr>
          <w:p w14:paraId="60C6E619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  <w:tc>
          <w:tcPr>
            <w:tcW w:w="1542" w:type="dxa"/>
            <w:gridSpan w:val="6"/>
            <w:tcBorders>
              <w:top w:val="dashed" w:sz="4" w:space="0" w:color="auto"/>
            </w:tcBorders>
            <w:vAlign w:val="center"/>
          </w:tcPr>
          <w:p w14:paraId="49763648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542" w:type="dxa"/>
            <w:tcBorders>
              <w:top w:val="dashed" w:sz="4" w:space="0" w:color="auto"/>
            </w:tcBorders>
            <w:vAlign w:val="center"/>
          </w:tcPr>
          <w:p w14:paraId="570D42E5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台</w:t>
            </w:r>
          </w:p>
        </w:tc>
      </w:tr>
      <w:tr w:rsidR="00191035" w:rsidRPr="00F566AB" w14:paraId="5FE22C5F" w14:textId="77777777" w:rsidTr="002B014C">
        <w:trPr>
          <w:cantSplit/>
          <w:trHeight w:val="360"/>
        </w:trPr>
        <w:tc>
          <w:tcPr>
            <w:tcW w:w="308" w:type="dxa"/>
            <w:vMerge/>
            <w:vAlign w:val="center"/>
          </w:tcPr>
          <w:p w14:paraId="5C8497C6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322" w:type="dxa"/>
            <w:gridSpan w:val="2"/>
            <w:vMerge/>
            <w:vAlign w:val="center"/>
          </w:tcPr>
          <w:p w14:paraId="65BF8003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</w:p>
        </w:tc>
        <w:tc>
          <w:tcPr>
            <w:tcW w:w="1785" w:type="dxa"/>
            <w:vAlign w:val="center"/>
          </w:tcPr>
          <w:p w14:paraId="7E9EE14E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駐車</w:t>
            </w:r>
            <w:proofErr w:type="gramStart"/>
            <w:r w:rsidRPr="00F566AB">
              <w:rPr>
                <w:rFonts w:ascii="FU明朝体" w:eastAsia="FU明朝体" w:hint="eastAsia"/>
              </w:rPr>
              <w:t>ます</w:t>
            </w:r>
            <w:proofErr w:type="gramEnd"/>
            <w:r w:rsidRPr="00F566AB">
              <w:rPr>
                <w:rFonts w:ascii="FU明朝体" w:eastAsia="FU明朝体" w:hint="eastAsia"/>
              </w:rPr>
              <w:t>面積</w:t>
            </w:r>
          </w:p>
        </w:tc>
        <w:tc>
          <w:tcPr>
            <w:tcW w:w="1464" w:type="dxa"/>
            <w:gridSpan w:val="2"/>
            <w:vAlign w:val="center"/>
          </w:tcPr>
          <w:p w14:paraId="303674F5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m</w:t>
            </w:r>
            <w:r w:rsidRPr="00F566AB">
              <w:rPr>
                <w:rFonts w:ascii="FU明朝体" w:eastAsia="FU明朝体" w:hint="eastAsia"/>
                <w:vertAlign w:val="superscript"/>
              </w:rPr>
              <w:t>2</w:t>
            </w:r>
          </w:p>
        </w:tc>
        <w:tc>
          <w:tcPr>
            <w:tcW w:w="1542" w:type="dxa"/>
            <w:gridSpan w:val="4"/>
            <w:vAlign w:val="center"/>
          </w:tcPr>
          <w:p w14:paraId="3431AC27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m</w:t>
            </w:r>
            <w:r w:rsidRPr="00F566AB">
              <w:rPr>
                <w:rFonts w:ascii="FU明朝体" w:eastAsia="FU明朝体" w:hint="eastAsia"/>
                <w:vertAlign w:val="superscript"/>
              </w:rPr>
              <w:t>2</w:t>
            </w:r>
          </w:p>
        </w:tc>
        <w:tc>
          <w:tcPr>
            <w:tcW w:w="1542" w:type="dxa"/>
            <w:gridSpan w:val="6"/>
            <w:vAlign w:val="center"/>
          </w:tcPr>
          <w:p w14:paraId="70A62324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m</w:t>
            </w:r>
            <w:r w:rsidRPr="00F566AB">
              <w:rPr>
                <w:rFonts w:ascii="FU明朝体" w:eastAsia="FU明朝体" w:hint="eastAsia"/>
                <w:vertAlign w:val="superscript"/>
              </w:rPr>
              <w:t>2</w:t>
            </w:r>
          </w:p>
        </w:tc>
        <w:tc>
          <w:tcPr>
            <w:tcW w:w="1542" w:type="dxa"/>
            <w:vAlign w:val="center"/>
          </w:tcPr>
          <w:p w14:paraId="309F0727" w14:textId="77777777" w:rsidR="00191035" w:rsidRPr="00F566AB" w:rsidRDefault="00191035">
            <w:pPr>
              <w:spacing w:line="240" w:lineRule="exact"/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m</w:t>
            </w:r>
            <w:r w:rsidRPr="00F566AB">
              <w:rPr>
                <w:rFonts w:ascii="FU明朝体" w:eastAsia="FU明朝体" w:hint="eastAsia"/>
                <w:vertAlign w:val="superscript"/>
              </w:rPr>
              <w:t>2</w:t>
            </w:r>
          </w:p>
        </w:tc>
      </w:tr>
      <w:tr w:rsidR="00191035" w:rsidRPr="00F566AB" w14:paraId="00593E6C" w14:textId="77777777" w:rsidTr="00E0007F">
        <w:trPr>
          <w:cantSplit/>
          <w:trHeight w:hRule="exact" w:val="385"/>
        </w:trPr>
        <w:tc>
          <w:tcPr>
            <w:tcW w:w="308" w:type="dxa"/>
            <w:vMerge/>
            <w:vAlign w:val="center"/>
          </w:tcPr>
          <w:p w14:paraId="02CD241D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Merge w:val="restart"/>
            <w:vAlign w:val="center"/>
          </w:tcPr>
          <w:p w14:paraId="12EF19B8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管理者</w:t>
            </w:r>
          </w:p>
        </w:tc>
        <w:tc>
          <w:tcPr>
            <w:tcW w:w="6090" w:type="dxa"/>
            <w:gridSpan w:val="13"/>
          </w:tcPr>
          <w:p w14:paraId="79BA6FA0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住所</w:t>
            </w:r>
          </w:p>
        </w:tc>
      </w:tr>
      <w:tr w:rsidR="00191035" w:rsidRPr="00F566AB" w14:paraId="66F9B903" w14:textId="77777777" w:rsidTr="002B014C">
        <w:trPr>
          <w:cantSplit/>
          <w:trHeight w:hRule="exact" w:val="420"/>
        </w:trPr>
        <w:tc>
          <w:tcPr>
            <w:tcW w:w="308" w:type="dxa"/>
            <w:vMerge/>
            <w:vAlign w:val="center"/>
          </w:tcPr>
          <w:p w14:paraId="7ABC5AEC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14:paraId="26F8F797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</w:p>
        </w:tc>
        <w:tc>
          <w:tcPr>
            <w:tcW w:w="6090" w:type="dxa"/>
            <w:gridSpan w:val="13"/>
          </w:tcPr>
          <w:p w14:paraId="383F1447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氏名</w:t>
            </w:r>
          </w:p>
        </w:tc>
      </w:tr>
      <w:tr w:rsidR="00191035" w:rsidRPr="00F566AB" w14:paraId="2D928C73" w14:textId="77777777" w:rsidTr="00E0007F">
        <w:trPr>
          <w:cantSplit/>
          <w:trHeight w:hRule="exact" w:val="284"/>
        </w:trPr>
        <w:tc>
          <w:tcPr>
            <w:tcW w:w="2415" w:type="dxa"/>
            <w:gridSpan w:val="4"/>
            <w:vMerge w:val="restart"/>
            <w:vAlign w:val="center"/>
          </w:tcPr>
          <w:p w14:paraId="153BA466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③</w:t>
            </w:r>
            <w:r w:rsidRPr="00F566AB">
              <w:rPr>
                <w:rFonts w:ascii="FU明朝体" w:eastAsia="FU明朝体" w:hint="eastAsia"/>
                <w:spacing w:val="140"/>
              </w:rPr>
              <w:t>使用</w:t>
            </w:r>
            <w:r w:rsidRPr="00F566AB">
              <w:rPr>
                <w:rFonts w:ascii="FU明朝体" w:eastAsia="FU明朝体" w:hint="eastAsia"/>
              </w:rPr>
              <w:t>者</w:t>
            </w:r>
          </w:p>
        </w:tc>
        <w:tc>
          <w:tcPr>
            <w:tcW w:w="6090" w:type="dxa"/>
            <w:gridSpan w:val="13"/>
          </w:tcPr>
          <w:p w14:paraId="2C1E9DA5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住所</w:t>
            </w:r>
          </w:p>
        </w:tc>
      </w:tr>
      <w:tr w:rsidR="00191035" w:rsidRPr="00F566AB" w14:paraId="0E623F4F" w14:textId="77777777" w:rsidTr="00E0007F">
        <w:trPr>
          <w:cantSplit/>
          <w:trHeight w:hRule="exact" w:val="289"/>
        </w:trPr>
        <w:tc>
          <w:tcPr>
            <w:tcW w:w="2415" w:type="dxa"/>
            <w:gridSpan w:val="4"/>
            <w:vMerge/>
            <w:vAlign w:val="center"/>
          </w:tcPr>
          <w:p w14:paraId="6A22D285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</w:p>
        </w:tc>
        <w:tc>
          <w:tcPr>
            <w:tcW w:w="6090" w:type="dxa"/>
            <w:gridSpan w:val="13"/>
          </w:tcPr>
          <w:p w14:paraId="54F321BD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氏名</w:t>
            </w:r>
          </w:p>
        </w:tc>
      </w:tr>
      <w:tr w:rsidR="00191035" w:rsidRPr="00F566AB" w14:paraId="45F46E47" w14:textId="77777777" w:rsidTr="002B014C">
        <w:trPr>
          <w:cantSplit/>
          <w:trHeight w:val="420"/>
        </w:trPr>
        <w:tc>
          <w:tcPr>
            <w:tcW w:w="308" w:type="dxa"/>
            <w:vMerge w:val="restart"/>
            <w:textDirection w:val="tbRlV"/>
            <w:vAlign w:val="center"/>
          </w:tcPr>
          <w:p w14:paraId="6A235F89" w14:textId="77777777" w:rsidR="00191035" w:rsidRPr="00F566AB" w:rsidRDefault="00191035">
            <w:pPr>
              <w:ind w:left="680" w:right="680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④建築物</w:t>
            </w:r>
          </w:p>
        </w:tc>
        <w:tc>
          <w:tcPr>
            <w:tcW w:w="308" w:type="dxa"/>
            <w:vMerge w:val="restart"/>
            <w:textDirection w:val="tbRlV"/>
            <w:vAlign w:val="center"/>
          </w:tcPr>
          <w:p w14:paraId="6A15008E" w14:textId="77777777" w:rsidR="00191035" w:rsidRPr="00F566AB" w:rsidRDefault="00191035">
            <w:pPr>
              <w:ind w:left="113" w:right="113"/>
              <w:jc w:val="center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  <w:spacing w:val="105"/>
              </w:rPr>
              <w:t>敷</w:t>
            </w:r>
            <w:r w:rsidRPr="00F566AB">
              <w:rPr>
                <w:rFonts w:ascii="FU明朝体" w:eastAsia="FU明朝体" w:hint="eastAsia"/>
              </w:rPr>
              <w:t>地</w:t>
            </w:r>
          </w:p>
        </w:tc>
        <w:tc>
          <w:tcPr>
            <w:tcW w:w="1799" w:type="dxa"/>
            <w:gridSpan w:val="2"/>
            <w:vAlign w:val="center"/>
          </w:tcPr>
          <w:p w14:paraId="42C3361B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地名地番</w:t>
            </w:r>
          </w:p>
        </w:tc>
        <w:tc>
          <w:tcPr>
            <w:tcW w:w="6090" w:type="dxa"/>
            <w:gridSpan w:val="13"/>
            <w:vAlign w:val="center"/>
          </w:tcPr>
          <w:p w14:paraId="55FF8093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191035" w:rsidRPr="00F566AB" w14:paraId="00EC3C02" w14:textId="77777777" w:rsidTr="002B014C">
        <w:trPr>
          <w:cantSplit/>
          <w:trHeight w:val="420"/>
        </w:trPr>
        <w:tc>
          <w:tcPr>
            <w:tcW w:w="308" w:type="dxa"/>
            <w:vMerge/>
            <w:vAlign w:val="center"/>
          </w:tcPr>
          <w:p w14:paraId="4D3782B1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308" w:type="dxa"/>
            <w:vMerge/>
            <w:vAlign w:val="center"/>
          </w:tcPr>
          <w:p w14:paraId="659DA587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6BE41517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用途地域</w:t>
            </w:r>
          </w:p>
        </w:tc>
        <w:tc>
          <w:tcPr>
            <w:tcW w:w="1980" w:type="dxa"/>
            <w:gridSpan w:val="4"/>
            <w:vAlign w:val="center"/>
          </w:tcPr>
          <w:p w14:paraId="280A0686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725" w:type="dxa"/>
            <w:gridSpan w:val="4"/>
            <w:vAlign w:val="center"/>
          </w:tcPr>
          <w:p w14:paraId="23A8FD33" w14:textId="77777777" w:rsidR="00191035" w:rsidRPr="00F566AB" w:rsidRDefault="00191035">
            <w:pPr>
              <w:spacing w:line="240" w:lineRule="exact"/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駐車場整備地区指定の有無</w:t>
            </w:r>
          </w:p>
        </w:tc>
        <w:tc>
          <w:tcPr>
            <w:tcW w:w="2385" w:type="dxa"/>
            <w:gridSpan w:val="5"/>
            <w:vAlign w:val="center"/>
          </w:tcPr>
          <w:p w14:paraId="2506620C" w14:textId="77777777" w:rsidR="00191035" w:rsidRPr="00F566AB" w:rsidRDefault="00191035">
            <w:pPr>
              <w:spacing w:line="240" w:lineRule="exact"/>
              <w:ind w:left="340" w:right="340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□　有　□　無</w:t>
            </w:r>
          </w:p>
        </w:tc>
      </w:tr>
      <w:tr w:rsidR="00191035" w:rsidRPr="00F566AB" w14:paraId="7838F02F" w14:textId="77777777" w:rsidTr="002B014C">
        <w:trPr>
          <w:cantSplit/>
          <w:trHeight w:val="420"/>
        </w:trPr>
        <w:tc>
          <w:tcPr>
            <w:tcW w:w="308" w:type="dxa"/>
            <w:vMerge/>
            <w:vAlign w:val="center"/>
          </w:tcPr>
          <w:p w14:paraId="01C6BD72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405E720B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建物の名称</w:t>
            </w:r>
          </w:p>
        </w:tc>
        <w:tc>
          <w:tcPr>
            <w:tcW w:w="1980" w:type="dxa"/>
            <w:gridSpan w:val="4"/>
            <w:vAlign w:val="center"/>
          </w:tcPr>
          <w:p w14:paraId="0249D4BF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725" w:type="dxa"/>
            <w:gridSpan w:val="4"/>
            <w:vAlign w:val="center"/>
          </w:tcPr>
          <w:p w14:paraId="657345DA" w14:textId="77777777" w:rsidR="00191035" w:rsidRPr="00F566AB" w:rsidRDefault="00191035">
            <w:pPr>
              <w:spacing w:line="240" w:lineRule="exact"/>
              <w:ind w:left="340" w:right="340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階数</w:t>
            </w:r>
          </w:p>
        </w:tc>
        <w:tc>
          <w:tcPr>
            <w:tcW w:w="2385" w:type="dxa"/>
            <w:gridSpan w:val="5"/>
            <w:vAlign w:val="center"/>
          </w:tcPr>
          <w:p w14:paraId="124BAB52" w14:textId="77777777" w:rsidR="00191035" w:rsidRPr="00F566AB" w:rsidRDefault="00191035">
            <w:pPr>
              <w:spacing w:line="240" w:lineRule="exact"/>
              <w:ind w:left="340" w:right="340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地上　　　　階</w:t>
            </w:r>
          </w:p>
          <w:p w14:paraId="7BF81B36" w14:textId="77777777" w:rsidR="00191035" w:rsidRPr="00F566AB" w:rsidRDefault="00191035">
            <w:pPr>
              <w:spacing w:line="240" w:lineRule="exact"/>
              <w:ind w:left="340" w:right="340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地下　　　　階</w:t>
            </w:r>
          </w:p>
        </w:tc>
      </w:tr>
      <w:tr w:rsidR="00191035" w:rsidRPr="00F566AB" w14:paraId="07C8DD6F" w14:textId="77777777" w:rsidTr="002B014C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3B6327CC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65FA862A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工事の種別</w:t>
            </w:r>
          </w:p>
        </w:tc>
        <w:tc>
          <w:tcPr>
            <w:tcW w:w="3255" w:type="dxa"/>
            <w:gridSpan w:val="7"/>
            <w:vAlign w:val="center"/>
          </w:tcPr>
          <w:p w14:paraId="56F9D6EB" w14:textId="77777777" w:rsidR="00191035" w:rsidRPr="00F566AB" w:rsidRDefault="00191035">
            <w:pPr>
              <w:ind w:left="227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□新築　□増築　□用途変更　</w:t>
            </w:r>
          </w:p>
        </w:tc>
        <w:tc>
          <w:tcPr>
            <w:tcW w:w="1134" w:type="dxa"/>
            <w:gridSpan w:val="4"/>
            <w:vAlign w:val="center"/>
          </w:tcPr>
          <w:p w14:paraId="49B6D128" w14:textId="77777777" w:rsidR="00191035" w:rsidRPr="00F566AB" w:rsidRDefault="00191035">
            <w:pPr>
              <w:ind w:left="113" w:right="113"/>
              <w:jc w:val="center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延べ面積</w:t>
            </w:r>
          </w:p>
        </w:tc>
        <w:tc>
          <w:tcPr>
            <w:tcW w:w="1701" w:type="dxa"/>
            <w:gridSpan w:val="2"/>
            <w:vAlign w:val="center"/>
          </w:tcPr>
          <w:p w14:paraId="0582D8EE" w14:textId="77777777" w:rsidR="00191035" w:rsidRPr="00F566AB" w:rsidRDefault="00191035">
            <w:pPr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㎡</w:t>
            </w:r>
          </w:p>
        </w:tc>
      </w:tr>
      <w:tr w:rsidR="00191035" w:rsidRPr="00F566AB" w14:paraId="160DFC22" w14:textId="77777777" w:rsidTr="002B014C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3FE39CED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Merge w:val="restart"/>
            <w:vAlign w:val="center"/>
          </w:tcPr>
          <w:p w14:paraId="1A081361" w14:textId="77777777" w:rsidR="00191035" w:rsidRPr="00F566AB" w:rsidRDefault="00191035">
            <w:pPr>
              <w:spacing w:after="120" w:line="400" w:lineRule="exact"/>
              <w:ind w:left="227" w:right="227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建築物の用途別の延べ面積</w:t>
            </w:r>
          </w:p>
        </w:tc>
        <w:tc>
          <w:tcPr>
            <w:tcW w:w="1897" w:type="dxa"/>
            <w:gridSpan w:val="3"/>
            <w:vAlign w:val="center"/>
          </w:tcPr>
          <w:p w14:paraId="42DC3D90" w14:textId="77777777" w:rsidR="00191035" w:rsidRPr="00F566AB" w:rsidRDefault="00191035">
            <w:pPr>
              <w:spacing w:line="240" w:lineRule="exact"/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2096" w:type="dxa"/>
            <w:gridSpan w:val="6"/>
            <w:vAlign w:val="center"/>
          </w:tcPr>
          <w:p w14:paraId="1632A88A" w14:textId="77777777" w:rsidR="00191035" w:rsidRPr="00F566AB" w:rsidRDefault="00191035">
            <w:pPr>
              <w:ind w:left="340" w:right="340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特定用途</w:t>
            </w:r>
          </w:p>
        </w:tc>
        <w:tc>
          <w:tcPr>
            <w:tcW w:w="2097" w:type="dxa"/>
            <w:gridSpan w:val="4"/>
            <w:vAlign w:val="center"/>
          </w:tcPr>
          <w:p w14:paraId="307866D6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非特定用途</w:t>
            </w:r>
          </w:p>
        </w:tc>
      </w:tr>
      <w:tr w:rsidR="00191035" w:rsidRPr="00F566AB" w14:paraId="18AF9904" w14:textId="77777777" w:rsidTr="002B014C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318E5668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14:paraId="3C959425" w14:textId="77777777" w:rsidR="00191035" w:rsidRPr="00F566AB" w:rsidRDefault="00191035">
            <w:pPr>
              <w:ind w:left="227" w:right="227"/>
              <w:rPr>
                <w:rFonts w:ascii="FU明朝体" w:eastAsia="FU明朝体"/>
              </w:rPr>
            </w:pPr>
          </w:p>
        </w:tc>
        <w:tc>
          <w:tcPr>
            <w:tcW w:w="693" w:type="dxa"/>
            <w:vMerge w:val="restart"/>
            <w:vAlign w:val="center"/>
          </w:tcPr>
          <w:p w14:paraId="51612A67" w14:textId="77777777" w:rsidR="00191035" w:rsidRPr="00F566AB" w:rsidRDefault="00191035">
            <w:pPr>
              <w:spacing w:line="240" w:lineRule="exact"/>
              <w:ind w:left="113" w:right="113"/>
              <w:jc w:val="center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届出部分</w:t>
            </w:r>
          </w:p>
        </w:tc>
        <w:tc>
          <w:tcPr>
            <w:tcW w:w="1204" w:type="dxa"/>
            <w:gridSpan w:val="2"/>
            <w:vAlign w:val="center"/>
          </w:tcPr>
          <w:p w14:paraId="17A49EE4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用途</w:t>
            </w:r>
          </w:p>
        </w:tc>
        <w:tc>
          <w:tcPr>
            <w:tcW w:w="2096" w:type="dxa"/>
            <w:gridSpan w:val="6"/>
            <w:vAlign w:val="center"/>
          </w:tcPr>
          <w:p w14:paraId="217052C4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2097" w:type="dxa"/>
            <w:gridSpan w:val="4"/>
            <w:vAlign w:val="center"/>
          </w:tcPr>
          <w:p w14:paraId="6D23FD0C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191035" w:rsidRPr="00F566AB" w14:paraId="3136A6D3" w14:textId="77777777" w:rsidTr="002B014C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238DF869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14:paraId="187F9256" w14:textId="77777777" w:rsidR="00191035" w:rsidRPr="00F566AB" w:rsidRDefault="00191035">
            <w:pPr>
              <w:ind w:left="227" w:right="227"/>
              <w:rPr>
                <w:rFonts w:ascii="FU明朝体" w:eastAsia="FU明朝体"/>
              </w:rPr>
            </w:pPr>
          </w:p>
        </w:tc>
        <w:tc>
          <w:tcPr>
            <w:tcW w:w="693" w:type="dxa"/>
            <w:vMerge/>
            <w:vAlign w:val="center"/>
          </w:tcPr>
          <w:p w14:paraId="711DBDF0" w14:textId="77777777" w:rsidR="00191035" w:rsidRPr="00F566AB" w:rsidRDefault="00191035">
            <w:pPr>
              <w:spacing w:line="240" w:lineRule="exact"/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D0C9215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延べ面積</w:t>
            </w:r>
          </w:p>
        </w:tc>
        <w:tc>
          <w:tcPr>
            <w:tcW w:w="2096" w:type="dxa"/>
            <w:gridSpan w:val="6"/>
            <w:vAlign w:val="center"/>
          </w:tcPr>
          <w:p w14:paraId="064CE6B4" w14:textId="77777777" w:rsidR="00191035" w:rsidRPr="00F566AB" w:rsidRDefault="00191035">
            <w:pPr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㎡</w:t>
            </w:r>
          </w:p>
        </w:tc>
        <w:tc>
          <w:tcPr>
            <w:tcW w:w="2097" w:type="dxa"/>
            <w:gridSpan w:val="4"/>
            <w:vAlign w:val="center"/>
          </w:tcPr>
          <w:p w14:paraId="4F3B4E46" w14:textId="77777777" w:rsidR="00191035" w:rsidRPr="00F566AB" w:rsidRDefault="00191035">
            <w:pPr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㎡</w:t>
            </w:r>
          </w:p>
        </w:tc>
      </w:tr>
      <w:tr w:rsidR="00191035" w:rsidRPr="00F566AB" w14:paraId="2FFFA1FA" w14:textId="77777777" w:rsidTr="002B014C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18AACCDD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14:paraId="6B81F673" w14:textId="77777777" w:rsidR="00191035" w:rsidRPr="00F566AB" w:rsidRDefault="00191035">
            <w:pPr>
              <w:ind w:left="227" w:right="227"/>
              <w:rPr>
                <w:rFonts w:ascii="FU明朝体" w:eastAsia="FU明朝体"/>
              </w:rPr>
            </w:pPr>
          </w:p>
        </w:tc>
        <w:tc>
          <w:tcPr>
            <w:tcW w:w="693" w:type="dxa"/>
            <w:vMerge w:val="restart"/>
            <w:vAlign w:val="center"/>
          </w:tcPr>
          <w:p w14:paraId="73D89482" w14:textId="77777777" w:rsidR="00191035" w:rsidRPr="00F566AB" w:rsidRDefault="00191035">
            <w:pPr>
              <w:spacing w:line="240" w:lineRule="exact"/>
              <w:ind w:left="113" w:right="113"/>
              <w:jc w:val="center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既存部分</w:t>
            </w:r>
          </w:p>
        </w:tc>
        <w:tc>
          <w:tcPr>
            <w:tcW w:w="1204" w:type="dxa"/>
            <w:gridSpan w:val="2"/>
            <w:vAlign w:val="center"/>
          </w:tcPr>
          <w:p w14:paraId="56C62D72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用途</w:t>
            </w:r>
          </w:p>
        </w:tc>
        <w:tc>
          <w:tcPr>
            <w:tcW w:w="2096" w:type="dxa"/>
            <w:gridSpan w:val="6"/>
            <w:vAlign w:val="center"/>
          </w:tcPr>
          <w:p w14:paraId="0BCA4FC0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2097" w:type="dxa"/>
            <w:gridSpan w:val="4"/>
            <w:vAlign w:val="center"/>
          </w:tcPr>
          <w:p w14:paraId="6B622A5A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191035" w:rsidRPr="00F566AB" w14:paraId="4F922450" w14:textId="77777777" w:rsidTr="002B014C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7CF5C138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14:paraId="7B027388" w14:textId="77777777" w:rsidR="00191035" w:rsidRPr="00F566AB" w:rsidRDefault="00191035">
            <w:pPr>
              <w:ind w:left="227" w:right="227"/>
              <w:rPr>
                <w:rFonts w:ascii="FU明朝体" w:eastAsia="FU明朝体"/>
              </w:rPr>
            </w:pPr>
          </w:p>
        </w:tc>
        <w:tc>
          <w:tcPr>
            <w:tcW w:w="693" w:type="dxa"/>
            <w:vMerge/>
            <w:vAlign w:val="center"/>
          </w:tcPr>
          <w:p w14:paraId="281721B8" w14:textId="77777777" w:rsidR="00191035" w:rsidRPr="00F566AB" w:rsidRDefault="00191035">
            <w:pPr>
              <w:spacing w:line="240" w:lineRule="exact"/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A754652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延べ面積</w:t>
            </w:r>
          </w:p>
        </w:tc>
        <w:tc>
          <w:tcPr>
            <w:tcW w:w="2096" w:type="dxa"/>
            <w:gridSpan w:val="6"/>
            <w:vAlign w:val="center"/>
          </w:tcPr>
          <w:p w14:paraId="20176D4A" w14:textId="77777777" w:rsidR="00191035" w:rsidRPr="00F566AB" w:rsidRDefault="00191035">
            <w:pPr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㎡</w:t>
            </w:r>
          </w:p>
        </w:tc>
        <w:tc>
          <w:tcPr>
            <w:tcW w:w="2097" w:type="dxa"/>
            <w:gridSpan w:val="4"/>
            <w:vAlign w:val="center"/>
          </w:tcPr>
          <w:p w14:paraId="3DC87DE2" w14:textId="77777777" w:rsidR="00191035" w:rsidRPr="00F566AB" w:rsidRDefault="00191035">
            <w:pPr>
              <w:ind w:left="113" w:right="113"/>
              <w:jc w:val="right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㎡</w:t>
            </w:r>
          </w:p>
        </w:tc>
      </w:tr>
      <w:tr w:rsidR="00191035" w:rsidRPr="00F566AB" w14:paraId="77B6D6BA" w14:textId="77777777" w:rsidTr="002B014C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3487E967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14:paraId="5D11F42D" w14:textId="77777777" w:rsidR="00191035" w:rsidRPr="00F566AB" w:rsidRDefault="00191035">
            <w:pPr>
              <w:ind w:left="227" w:right="227"/>
              <w:rPr>
                <w:rFonts w:ascii="FU明朝体" w:eastAsia="FU明朝体"/>
              </w:rPr>
            </w:pPr>
          </w:p>
        </w:tc>
        <w:tc>
          <w:tcPr>
            <w:tcW w:w="693" w:type="dxa"/>
            <w:vMerge/>
            <w:vAlign w:val="center"/>
          </w:tcPr>
          <w:p w14:paraId="14D1416F" w14:textId="77777777" w:rsidR="00191035" w:rsidRPr="00F566AB" w:rsidRDefault="00191035">
            <w:pPr>
              <w:spacing w:line="240" w:lineRule="exact"/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AC8060F" w14:textId="77777777" w:rsidR="00191035" w:rsidRPr="00F566AB" w:rsidRDefault="00191035">
            <w:pPr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建築年月日</w:t>
            </w:r>
          </w:p>
        </w:tc>
        <w:tc>
          <w:tcPr>
            <w:tcW w:w="4193" w:type="dxa"/>
            <w:gridSpan w:val="10"/>
            <w:vAlign w:val="center"/>
          </w:tcPr>
          <w:p w14:paraId="269D32E9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年　　　　月　　　　日　　　　　　</w:t>
            </w:r>
          </w:p>
        </w:tc>
      </w:tr>
      <w:tr w:rsidR="00191035" w:rsidRPr="00F566AB" w14:paraId="5D3C9FDA" w14:textId="77777777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3C58A5B7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2FDA38F8" w14:textId="77777777" w:rsidR="00191035" w:rsidRPr="00F566AB" w:rsidRDefault="00191035">
            <w:pPr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※建築確認申請受付</w:t>
            </w:r>
          </w:p>
        </w:tc>
        <w:tc>
          <w:tcPr>
            <w:tcW w:w="5397" w:type="dxa"/>
            <w:gridSpan w:val="12"/>
            <w:vAlign w:val="center"/>
          </w:tcPr>
          <w:p w14:paraId="61C8539D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　　年　　　　月　　　　日　　　第　　　　号　</w:t>
            </w:r>
          </w:p>
        </w:tc>
      </w:tr>
      <w:tr w:rsidR="00191035" w:rsidRPr="00F566AB" w14:paraId="69BECEBF" w14:textId="77777777">
        <w:trPr>
          <w:cantSplit/>
          <w:trHeight w:hRule="exact" w:val="300"/>
        </w:trPr>
        <w:tc>
          <w:tcPr>
            <w:tcW w:w="308" w:type="dxa"/>
            <w:vMerge/>
            <w:vAlign w:val="center"/>
          </w:tcPr>
          <w:p w14:paraId="79CD44A9" w14:textId="77777777" w:rsidR="00191035" w:rsidRPr="00F566AB" w:rsidRDefault="00191035">
            <w:pPr>
              <w:ind w:left="113" w:right="113"/>
              <w:rPr>
                <w:rFonts w:ascii="FU明朝体" w:eastAsia="FU明朝体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52CFF8C3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※工事着工予定日</w:t>
            </w:r>
          </w:p>
        </w:tc>
        <w:tc>
          <w:tcPr>
            <w:tcW w:w="1333" w:type="dxa"/>
            <w:gridSpan w:val="4"/>
            <w:vAlign w:val="center"/>
          </w:tcPr>
          <w:p w14:paraId="0F8723F0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年　月　日</w:t>
            </w:r>
          </w:p>
        </w:tc>
        <w:tc>
          <w:tcPr>
            <w:tcW w:w="2032" w:type="dxa"/>
            <w:gridSpan w:val="5"/>
            <w:vAlign w:val="center"/>
          </w:tcPr>
          <w:p w14:paraId="4E7A7286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>※工事完了予定日</w:t>
            </w:r>
          </w:p>
        </w:tc>
        <w:tc>
          <w:tcPr>
            <w:tcW w:w="2032" w:type="dxa"/>
            <w:gridSpan w:val="3"/>
            <w:vAlign w:val="center"/>
          </w:tcPr>
          <w:p w14:paraId="4A884B55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年　月　日</w:t>
            </w:r>
          </w:p>
        </w:tc>
      </w:tr>
      <w:tr w:rsidR="00191035" w:rsidRPr="00F566AB" w14:paraId="11CE0557" w14:textId="77777777">
        <w:trPr>
          <w:cantSplit/>
          <w:trHeight w:hRule="exact" w:val="300"/>
        </w:trPr>
        <w:tc>
          <w:tcPr>
            <w:tcW w:w="3108" w:type="dxa"/>
            <w:gridSpan w:val="5"/>
            <w:vAlign w:val="center"/>
          </w:tcPr>
          <w:p w14:paraId="580E718B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  <w:spacing w:val="210"/>
              </w:rPr>
              <w:t>※</w:t>
            </w:r>
            <w:r w:rsidRPr="00F566AB">
              <w:rPr>
                <w:rFonts w:ascii="FU明朝体" w:eastAsia="FU明朝体" w:hint="eastAsia"/>
                <w:spacing w:val="420"/>
              </w:rPr>
              <w:t>受</w:t>
            </w:r>
            <w:r w:rsidRPr="00F566AB">
              <w:rPr>
                <w:rFonts w:ascii="FU明朝体" w:eastAsia="FU明朝体" w:hint="eastAsia"/>
              </w:rPr>
              <w:t>付</w:t>
            </w:r>
          </w:p>
        </w:tc>
        <w:tc>
          <w:tcPr>
            <w:tcW w:w="5397" w:type="dxa"/>
            <w:gridSpan w:val="12"/>
            <w:vAlign w:val="center"/>
          </w:tcPr>
          <w:p w14:paraId="3D26BA83" w14:textId="77777777" w:rsidR="00191035" w:rsidRPr="00F566AB" w:rsidRDefault="00191035">
            <w:pPr>
              <w:ind w:left="113" w:right="113"/>
              <w:jc w:val="distribute"/>
              <w:rPr>
                <w:rFonts w:ascii="FU明朝体" w:eastAsia="FU明朝体"/>
              </w:rPr>
            </w:pPr>
            <w:r w:rsidRPr="00F566AB">
              <w:rPr>
                <w:rFonts w:ascii="FU明朝体" w:eastAsia="FU明朝体" w:hint="eastAsia"/>
              </w:rPr>
              <w:t xml:space="preserve">　　　　　　年　　　　月　　　　日　　　第　　　　号　</w:t>
            </w:r>
          </w:p>
        </w:tc>
      </w:tr>
    </w:tbl>
    <w:p w14:paraId="27AF949A" w14:textId="77777777" w:rsidR="00191035" w:rsidRPr="00F566AB" w:rsidRDefault="00191035">
      <w:pPr>
        <w:spacing w:before="120"/>
        <w:rPr>
          <w:rFonts w:ascii="FU明朝体" w:eastAsia="FU明朝体"/>
        </w:rPr>
      </w:pPr>
      <w:r w:rsidRPr="00F566AB">
        <w:rPr>
          <w:rFonts w:ascii="FU明朝体" w:eastAsia="FU明朝体" w:hint="eastAsia"/>
        </w:rPr>
        <w:t xml:space="preserve">　注　※欄は記入しないでください。</w:t>
      </w:r>
    </w:p>
    <w:sectPr w:rsidR="00191035" w:rsidRPr="00F566A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8F7E" w14:textId="77777777" w:rsidR="00D60C62" w:rsidRDefault="00D60C62" w:rsidP="00A46A72">
      <w:r>
        <w:separator/>
      </w:r>
    </w:p>
  </w:endnote>
  <w:endnote w:type="continuationSeparator" w:id="0">
    <w:p w14:paraId="452117B0" w14:textId="77777777" w:rsidR="00D60C62" w:rsidRDefault="00D60C62" w:rsidP="00A4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74AE" w14:textId="77777777" w:rsidR="00191035" w:rsidRDefault="0019103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7BD1FF6" w14:textId="77777777" w:rsidR="00191035" w:rsidRDefault="0019103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A141" w14:textId="77777777" w:rsidR="00191035" w:rsidRDefault="0019103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965022B" w14:textId="77777777" w:rsidR="00191035" w:rsidRDefault="001910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98D9" w14:textId="77777777" w:rsidR="00D60C62" w:rsidRDefault="00D60C62" w:rsidP="00A46A72">
      <w:r>
        <w:separator/>
      </w:r>
    </w:p>
  </w:footnote>
  <w:footnote w:type="continuationSeparator" w:id="0">
    <w:p w14:paraId="2E9AF205" w14:textId="77777777" w:rsidR="00D60C62" w:rsidRDefault="00D60C62" w:rsidP="00A4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2CF0" w14:textId="77777777" w:rsidR="00191035" w:rsidRDefault="00191035"/>
  <w:p w14:paraId="4BDBBB45" w14:textId="77777777" w:rsidR="00191035" w:rsidRDefault="00191035">
    <w:r>
      <w:rPr>
        <w:rFonts w:hint="eastAsia"/>
      </w:rPr>
      <w:t>総務編（財団法人ハイウェイ交流センター組織規程）</w:t>
    </w:r>
  </w:p>
  <w:p w14:paraId="47AC15DD" w14:textId="77777777" w:rsidR="00191035" w:rsidRDefault="0019103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D952" w14:textId="77777777" w:rsidR="00191035" w:rsidRDefault="00191035"/>
  <w:p w14:paraId="0C3A1135" w14:textId="77777777" w:rsidR="00191035" w:rsidRDefault="00191035">
    <w:r>
      <w:rPr>
        <w:rFonts w:hint="eastAsia"/>
      </w:rPr>
      <w:t>総務編（財団法人ハイウェイ交流センター組織規程）</w:t>
    </w:r>
  </w:p>
  <w:p w14:paraId="2AB2DFBE" w14:textId="77777777" w:rsidR="00191035" w:rsidRDefault="0019103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6298"/>
    <w:multiLevelType w:val="hybridMultilevel"/>
    <w:tmpl w:val="B9D46984"/>
    <w:lvl w:ilvl="0" w:tplc="C50E2910">
      <w:start w:val="1"/>
      <w:numFmt w:val="decimalEnclosedCircle"/>
      <w:lvlText w:val="%1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91384089">
    <w:abstractNumId w:val="2"/>
  </w:num>
  <w:num w:numId="2" w16cid:durableId="326784515">
    <w:abstractNumId w:val="1"/>
  </w:num>
  <w:num w:numId="3" w16cid:durableId="4284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1035"/>
    <w:rsid w:val="00014C29"/>
    <w:rsid w:val="000E2578"/>
    <w:rsid w:val="00177E07"/>
    <w:rsid w:val="00191035"/>
    <w:rsid w:val="00206088"/>
    <w:rsid w:val="00297843"/>
    <w:rsid w:val="002B014C"/>
    <w:rsid w:val="00347496"/>
    <w:rsid w:val="00383108"/>
    <w:rsid w:val="004059B0"/>
    <w:rsid w:val="00406F44"/>
    <w:rsid w:val="00734B7A"/>
    <w:rsid w:val="00824167"/>
    <w:rsid w:val="008E5E21"/>
    <w:rsid w:val="00A46A72"/>
    <w:rsid w:val="00BB2519"/>
    <w:rsid w:val="00D60C62"/>
    <w:rsid w:val="00E0007F"/>
    <w:rsid w:val="00E54820"/>
    <w:rsid w:val="00EC5E50"/>
    <w:rsid w:val="00F0376E"/>
    <w:rsid w:val="00F566AB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47675E"/>
  <w14:defaultImageDpi w14:val="0"/>
  <w15:docId w15:val="{5A2A29C5-3A22-4A30-9433-44AA1B78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9</TotalTime>
  <Pages>1</Pages>
  <Words>350</Words>
  <Characters>355</Characters>
  <Application>Microsoft Office Word</Application>
  <DocSecurity>0</DocSecurity>
  <Lines>177</Lines>
  <Paragraphs>140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弘幸</dc:creator>
  <cp:keywords/>
  <dc:description/>
  <cp:lastModifiedBy>福島 諒</cp:lastModifiedBy>
  <cp:revision>7</cp:revision>
  <cp:lastPrinted>1999-05-13T10:03:00Z</cp:lastPrinted>
  <dcterms:created xsi:type="dcterms:W3CDTF">2025-12-16T10:37:00Z</dcterms:created>
  <dcterms:modified xsi:type="dcterms:W3CDTF">2026-01-15T02:58:00Z</dcterms:modified>
</cp:coreProperties>
</file>