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A7D2" w14:textId="77777777" w:rsidR="00002427" w:rsidRDefault="00002427">
      <w:pPr>
        <w:spacing w:line="400" w:lineRule="exact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02EEE36F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2197B905" w14:textId="77777777" w:rsidR="00002427" w:rsidRDefault="00002427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</w:rPr>
        <w:t>補助事業等変更中止</w:t>
      </w:r>
      <w:r>
        <w:rPr>
          <w:snapToGrid w:val="0"/>
        </w:rPr>
        <w:t>(</w:t>
      </w:r>
      <w:r>
        <w:rPr>
          <w:rFonts w:hint="eastAsia"/>
          <w:snapToGrid w:val="0"/>
        </w:rPr>
        <w:t>廃止</w:t>
      </w:r>
      <w:r>
        <w:rPr>
          <w:snapToGrid w:val="0"/>
        </w:rPr>
        <w:t>)</w:t>
      </w:r>
      <w:r>
        <w:rPr>
          <w:rFonts w:hint="eastAsia"/>
          <w:snapToGrid w:val="0"/>
        </w:rPr>
        <w:t>承認申請書</w:t>
      </w:r>
    </w:p>
    <w:p w14:paraId="54A1C84A" w14:textId="77777777" w:rsidR="00002427" w:rsidRDefault="00002427">
      <w:pPr>
        <w:spacing w:line="400" w:lineRule="exact"/>
      </w:pPr>
    </w:p>
    <w:p w14:paraId="5D8D96B3" w14:textId="77777777" w:rsidR="00002427" w:rsidRDefault="00002427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1BDB2660" w14:textId="77777777" w:rsidR="00002427" w:rsidRDefault="00002427">
      <w:pPr>
        <w:spacing w:line="400" w:lineRule="exact"/>
      </w:pPr>
    </w:p>
    <w:p w14:paraId="415BE014" w14:textId="77777777" w:rsidR="00002427" w:rsidRDefault="00002427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7CB049BC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1209B5C6" w14:textId="77777777" w:rsidR="00002427" w:rsidRDefault="00002427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 xml:space="preserve">　　　　　　　　　　</w:t>
      </w:r>
    </w:p>
    <w:p w14:paraId="198F25CE" w14:textId="77777777" w:rsidR="00002427" w:rsidRDefault="00002427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</w:t>
      </w:r>
      <w:r w:rsidR="002E2DB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3A9FE25" w14:textId="77777777" w:rsidR="00002427" w:rsidRDefault="00002427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4B878EA8" w14:textId="77777777" w:rsidR="00002427" w:rsidRDefault="00002427">
      <w:pPr>
        <w:spacing w:line="400" w:lineRule="exact"/>
      </w:pPr>
    </w:p>
    <w:p w14:paraId="2A78AC3B" w14:textId="77777777" w:rsidR="00002427" w:rsidRDefault="00002427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5</w:t>
      </w:r>
      <w:r>
        <w:rPr>
          <w:rFonts w:hint="eastAsia"/>
        </w:rPr>
        <w:t>条の規定により、次のとおり申請します。</w:t>
      </w:r>
    </w:p>
    <w:tbl>
      <w:tblPr>
        <w:tblW w:w="941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44"/>
        <w:gridCol w:w="3570"/>
      </w:tblGrid>
      <w:tr w:rsidR="00002427" w14:paraId="096773FD" w14:textId="77777777" w:rsidTr="0015174C">
        <w:trPr>
          <w:trHeight w:val="760"/>
        </w:trPr>
        <w:tc>
          <w:tcPr>
            <w:tcW w:w="1920" w:type="dxa"/>
            <w:vAlign w:val="center"/>
          </w:tcPr>
          <w:p w14:paraId="72742E2B" w14:textId="77777777" w:rsidR="003D0E14" w:rsidRDefault="004E62FF" w:rsidP="0015174C">
            <w:pPr>
              <w:adjustRightInd w:val="0"/>
              <w:ind w:left="113" w:right="113"/>
              <w:jc w:val="distribute"/>
            </w:pPr>
            <w:r>
              <w:rPr>
                <w:rFonts w:hint="eastAsia"/>
              </w:rPr>
              <w:t>交付決定</w:t>
            </w:r>
          </w:p>
          <w:p w14:paraId="6E1C268C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0" w:type="dxa"/>
            <w:gridSpan w:val="2"/>
            <w:vAlign w:val="center"/>
          </w:tcPr>
          <w:p w14:paraId="48FFBDAC" w14:textId="51DDBE8E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944" w:type="dxa"/>
            <w:vAlign w:val="center"/>
          </w:tcPr>
          <w:p w14:paraId="161C5038" w14:textId="77777777" w:rsidR="00002427" w:rsidRDefault="004E62FF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002427">
              <w:rPr>
                <w:rFonts w:hint="eastAsia"/>
              </w:rPr>
              <w:t>番号</w:t>
            </w:r>
          </w:p>
        </w:tc>
        <w:tc>
          <w:tcPr>
            <w:tcW w:w="3570" w:type="dxa"/>
            <w:vAlign w:val="center"/>
          </w:tcPr>
          <w:p w14:paraId="573E3AED" w14:textId="5DAEC509" w:rsidR="00002427" w:rsidRDefault="0015174C">
            <w:pPr>
              <w:ind w:left="113" w:right="113"/>
              <w:jc w:val="center"/>
            </w:pPr>
            <w:r w:rsidRPr="0015174C">
              <w:rPr>
                <w:rFonts w:hint="eastAsia"/>
              </w:rPr>
              <w:t>長環政第　　号</w:t>
            </w:r>
          </w:p>
        </w:tc>
      </w:tr>
      <w:tr w:rsidR="00002427" w14:paraId="5304F324" w14:textId="77777777" w:rsidTr="0015174C">
        <w:trPr>
          <w:trHeight w:val="760"/>
        </w:trPr>
        <w:tc>
          <w:tcPr>
            <w:tcW w:w="1920" w:type="dxa"/>
            <w:vAlign w:val="center"/>
          </w:tcPr>
          <w:p w14:paraId="60D954E0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0C99F669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1944" w:type="dxa"/>
            <w:vAlign w:val="center"/>
          </w:tcPr>
          <w:p w14:paraId="589F2A37" w14:textId="77777777" w:rsidR="0015174C" w:rsidRDefault="00002427">
            <w:pPr>
              <w:spacing w:line="230" w:lineRule="exact"/>
              <w:ind w:left="113" w:right="113"/>
              <w:rPr>
                <w:spacing w:val="20"/>
              </w:rPr>
            </w:pPr>
            <w:r>
              <w:rPr>
                <w:rFonts w:hint="eastAsia"/>
                <w:spacing w:val="20"/>
              </w:rPr>
              <w:t>補助事業等の</w:t>
            </w:r>
          </w:p>
          <w:p w14:paraId="098ED63E" w14:textId="46EEF7A4" w:rsidR="00002427" w:rsidRDefault="00002427">
            <w:pPr>
              <w:spacing w:line="230" w:lineRule="exact"/>
              <w:ind w:left="113" w:right="113"/>
            </w:pPr>
            <w:r>
              <w:rPr>
                <w:rFonts w:hint="eastAsia"/>
              </w:rPr>
              <w:t>名称</w:t>
            </w:r>
          </w:p>
        </w:tc>
        <w:tc>
          <w:tcPr>
            <w:tcW w:w="3570" w:type="dxa"/>
            <w:vAlign w:val="center"/>
          </w:tcPr>
          <w:p w14:paraId="47BDAF90" w14:textId="00D9F5F3" w:rsidR="00002427" w:rsidRDefault="0015174C" w:rsidP="00D032E5">
            <w:pPr>
              <w:ind w:left="113" w:right="113"/>
            </w:pPr>
            <w:r w:rsidRPr="0015174C">
              <w:rPr>
                <w:rFonts w:hint="eastAsia"/>
              </w:rPr>
              <w:t>長崎市浄化槽設置</w:t>
            </w:r>
            <w:r w:rsidR="00D032E5">
              <w:rPr>
                <w:rFonts w:hint="eastAsia"/>
              </w:rPr>
              <w:t>費</w:t>
            </w:r>
            <w:r w:rsidRPr="0015174C">
              <w:rPr>
                <w:rFonts w:hint="eastAsia"/>
              </w:rPr>
              <w:t>補助金（</w:t>
            </w:r>
            <w:r w:rsidR="00D032E5">
              <w:rPr>
                <w:rFonts w:hint="eastAsia"/>
              </w:rPr>
              <w:t>単独</w:t>
            </w:r>
            <w:r w:rsidRPr="0015174C">
              <w:rPr>
                <w:rFonts w:hint="eastAsia"/>
              </w:rPr>
              <w:t>）</w:t>
            </w:r>
          </w:p>
        </w:tc>
      </w:tr>
      <w:tr w:rsidR="00002427" w14:paraId="3C932398" w14:textId="77777777" w:rsidTr="0015174C">
        <w:trPr>
          <w:trHeight w:val="989"/>
        </w:trPr>
        <w:tc>
          <w:tcPr>
            <w:tcW w:w="1920" w:type="dxa"/>
            <w:vAlign w:val="bottom"/>
          </w:tcPr>
          <w:p w14:paraId="1681EB4D" w14:textId="77777777" w:rsidR="0015174C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補助事業等</w:t>
            </w:r>
            <w:r>
              <w:rPr>
                <w:rFonts w:hint="eastAsia"/>
              </w:rPr>
              <w:t>の</w:t>
            </w:r>
          </w:p>
          <w:p w14:paraId="7FF07F05" w14:textId="01EA59C1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7494" w:type="dxa"/>
            <w:gridSpan w:val="4"/>
            <w:vAlign w:val="center"/>
          </w:tcPr>
          <w:p w14:paraId="4845E5F1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23F318A7" w14:textId="77777777" w:rsidTr="0015174C">
        <w:trPr>
          <w:trHeight w:val="989"/>
        </w:trPr>
        <w:tc>
          <w:tcPr>
            <w:tcW w:w="1920" w:type="dxa"/>
            <w:vAlign w:val="bottom"/>
          </w:tcPr>
          <w:p w14:paraId="78FEDEFD" w14:textId="77777777" w:rsidR="0015174C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変更又は中</w:t>
            </w:r>
            <w:r>
              <w:rPr>
                <w:rFonts w:hint="eastAsia"/>
              </w:rPr>
              <w:t>止</w:t>
            </w:r>
          </w:p>
          <w:p w14:paraId="73C95E46" w14:textId="112CA692" w:rsidR="00002427" w:rsidRDefault="00002427">
            <w:pPr>
              <w:spacing w:line="360" w:lineRule="auto"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7494" w:type="dxa"/>
            <w:gridSpan w:val="4"/>
            <w:vAlign w:val="center"/>
          </w:tcPr>
          <w:p w14:paraId="0F329E64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11138055" w14:textId="77777777" w:rsidTr="0015174C">
        <w:trPr>
          <w:trHeight w:val="760"/>
        </w:trPr>
        <w:tc>
          <w:tcPr>
            <w:tcW w:w="3720" w:type="dxa"/>
            <w:gridSpan w:val="2"/>
            <w:vAlign w:val="center"/>
          </w:tcPr>
          <w:p w14:paraId="40058C98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5694" w:type="dxa"/>
            <w:gridSpan w:val="3"/>
            <w:vAlign w:val="center"/>
          </w:tcPr>
          <w:p w14:paraId="2FEF7976" w14:textId="0662825B" w:rsidR="00002427" w:rsidRDefault="00002427" w:rsidP="0015174C">
            <w:pPr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</w:tr>
      <w:tr w:rsidR="00002427" w14:paraId="089C5B2A" w14:textId="77777777" w:rsidTr="0015174C">
        <w:trPr>
          <w:trHeight w:val="989"/>
        </w:trPr>
        <w:tc>
          <w:tcPr>
            <w:tcW w:w="9414" w:type="dxa"/>
            <w:gridSpan w:val="5"/>
            <w:vAlign w:val="center"/>
          </w:tcPr>
          <w:p w14:paraId="342EF5E6" w14:textId="77777777" w:rsidR="00002427" w:rsidRDefault="00002427">
            <w:pPr>
              <w:ind w:left="210" w:right="113"/>
            </w:pPr>
            <w:r>
              <w:rPr>
                <w:rFonts w:hint="eastAsia"/>
              </w:rPr>
              <w:t>添付書類</w:t>
            </w:r>
          </w:p>
        </w:tc>
      </w:tr>
    </w:tbl>
    <w:p w14:paraId="71620F3B" w14:textId="77777777" w:rsidR="00002427" w:rsidRDefault="00002427"/>
    <w:sectPr w:rsidR="0000242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199C" w14:textId="77777777" w:rsidR="009C2060" w:rsidRDefault="009C2060" w:rsidP="00C56FC6">
      <w:r>
        <w:separator/>
      </w:r>
    </w:p>
  </w:endnote>
  <w:endnote w:type="continuationSeparator" w:id="0">
    <w:p w14:paraId="495DEA54" w14:textId="77777777" w:rsidR="009C2060" w:rsidRDefault="009C2060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FE4F" w14:textId="77777777" w:rsidR="00002427" w:rsidRDefault="000024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3AFEA7A" w14:textId="77777777" w:rsidR="00002427" w:rsidRDefault="000024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2EE" w14:textId="77777777" w:rsidR="00002427" w:rsidRDefault="000024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E9B1BFB" w14:textId="77777777" w:rsidR="00002427" w:rsidRDefault="00002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B68D" w14:textId="77777777" w:rsidR="009C2060" w:rsidRDefault="009C2060" w:rsidP="00C56FC6">
      <w:r>
        <w:separator/>
      </w:r>
    </w:p>
  </w:footnote>
  <w:footnote w:type="continuationSeparator" w:id="0">
    <w:p w14:paraId="0BBBE1C1" w14:textId="77777777" w:rsidR="009C2060" w:rsidRDefault="009C2060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20AA" w14:textId="77777777" w:rsidR="00002427" w:rsidRDefault="00002427"/>
  <w:p w14:paraId="068EF6D3" w14:textId="77777777" w:rsidR="00002427" w:rsidRDefault="00002427">
    <w:r>
      <w:rPr>
        <w:rFonts w:hint="eastAsia"/>
      </w:rPr>
      <w:t>総務編（財団法人ハイウェイ交流センター組織規程）</w:t>
    </w:r>
  </w:p>
  <w:p w14:paraId="359FA0B2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68D5" w14:textId="77777777" w:rsidR="00002427" w:rsidRDefault="00002427"/>
  <w:p w14:paraId="69F86BA6" w14:textId="77777777" w:rsidR="00002427" w:rsidRDefault="00002427">
    <w:r>
      <w:rPr>
        <w:rFonts w:hint="eastAsia"/>
      </w:rPr>
      <w:t>総務編（財団法人ハイウェイ交流センター組織規程）</w:t>
    </w:r>
  </w:p>
  <w:p w14:paraId="7A46A8F3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61435869">
    <w:abstractNumId w:val="1"/>
  </w:num>
  <w:num w:numId="2" w16cid:durableId="17858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27"/>
    <w:rsid w:val="00002427"/>
    <w:rsid w:val="00032CE3"/>
    <w:rsid w:val="0015174C"/>
    <w:rsid w:val="002E2DB8"/>
    <w:rsid w:val="003D0E14"/>
    <w:rsid w:val="004E62FF"/>
    <w:rsid w:val="007F3173"/>
    <w:rsid w:val="009C2060"/>
    <w:rsid w:val="00BA7222"/>
    <w:rsid w:val="00C56FC6"/>
    <w:rsid w:val="00D032E5"/>
    <w:rsid w:val="00DA29E2"/>
    <w:rsid w:val="00F1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4B1DD"/>
  <w14:defaultImageDpi w14:val="0"/>
  <w15:docId w15:val="{1D208A0A-2C48-4A52-9FB9-5925DBF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10</TotalTime>
  <Pages>1</Pages>
  <Words>143</Words>
  <Characters>143</Characters>
  <Application>Microsoft Office Word</Application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古川 真帆</cp:lastModifiedBy>
  <cp:revision>6</cp:revision>
  <cp:lastPrinted>1999-05-13T10:03:00Z</cp:lastPrinted>
  <dcterms:created xsi:type="dcterms:W3CDTF">2026-01-15T03:56:00Z</dcterms:created>
  <dcterms:modified xsi:type="dcterms:W3CDTF">2026-03-27T02:35:00Z</dcterms:modified>
</cp:coreProperties>
</file>