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EE6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3B66F3A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8D5A63E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07574569" w14:textId="77777777" w:rsidR="00895742" w:rsidRDefault="00895742">
      <w:pPr>
        <w:spacing w:line="400" w:lineRule="exact"/>
      </w:pPr>
    </w:p>
    <w:p w14:paraId="3A0E790E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5846D27F" w14:textId="77777777" w:rsidR="00895742" w:rsidRDefault="00895742">
      <w:pPr>
        <w:spacing w:line="400" w:lineRule="exact"/>
      </w:pPr>
    </w:p>
    <w:p w14:paraId="300625C2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76E35239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9D6513E" w14:textId="1DEC7AF0" w:rsidR="00895742" w:rsidRDefault="00895742" w:rsidP="00982B94">
      <w:pPr>
        <w:spacing w:line="400" w:lineRule="exact"/>
        <w:ind w:leftChars="1755" w:left="3685" w:right="840"/>
        <w:jc w:val="lef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 w:rsidRPr="00982B94">
        <w:rPr>
          <w:rFonts w:hint="eastAsia"/>
          <w:spacing w:val="315"/>
          <w:kern w:val="0"/>
          <w:fitText w:val="1050" w:id="-470492927"/>
        </w:rPr>
        <w:t>住</w:t>
      </w:r>
      <w:r w:rsidRPr="00982B94">
        <w:rPr>
          <w:rFonts w:hint="eastAsia"/>
          <w:kern w:val="0"/>
          <w:fitText w:val="1050" w:id="-470492927"/>
        </w:rPr>
        <w:t>所</w:t>
      </w:r>
      <w:r>
        <w:rPr>
          <w:rFonts w:hint="eastAsia"/>
        </w:rPr>
        <w:t xml:space="preserve">　</w:t>
      </w:r>
    </w:p>
    <w:p w14:paraId="7DF766CD" w14:textId="0430A65F" w:rsidR="00895742" w:rsidRPr="00982B94" w:rsidRDefault="00982B94" w:rsidP="00982B94">
      <w:pPr>
        <w:pStyle w:val="af"/>
        <w:spacing w:line="400" w:lineRule="exact"/>
        <w:ind w:leftChars="1755" w:left="3685" w:right="3780" w:firstLineChars="300" w:firstLine="840"/>
        <w:jc w:val="left"/>
        <w:rPr>
          <w:rFonts w:hint="eastAsia"/>
          <w:spacing w:val="105"/>
        </w:rPr>
      </w:pPr>
      <w:r w:rsidRPr="00982B94">
        <w:rPr>
          <w:rFonts w:hint="eastAsia"/>
          <w:spacing w:val="35"/>
          <w:kern w:val="0"/>
          <w:fitText w:val="1050" w:id="-470492928"/>
        </w:rPr>
        <w:t>事業所</w:t>
      </w:r>
      <w:r w:rsidRPr="00982B94">
        <w:rPr>
          <w:rFonts w:hint="eastAsia"/>
          <w:kern w:val="0"/>
          <w:fitText w:val="1050" w:id="-470492928"/>
        </w:rPr>
        <w:t>名</w:t>
      </w:r>
    </w:p>
    <w:p w14:paraId="54B1A268" w14:textId="4AEE3B87" w:rsidR="00982B94" w:rsidRPr="00982B94" w:rsidRDefault="00982B94" w:rsidP="00982B94">
      <w:pPr>
        <w:pStyle w:val="af"/>
        <w:spacing w:line="400" w:lineRule="exact"/>
        <w:ind w:leftChars="1755" w:left="3685" w:right="4620" w:firstLineChars="400" w:firstLine="840"/>
        <w:jc w:val="both"/>
        <w:rPr>
          <w:rFonts w:hint="eastAsia"/>
          <w:spacing w:val="105"/>
        </w:rPr>
      </w:pPr>
      <w:r w:rsidRPr="00982B94">
        <w:rPr>
          <w:rFonts w:hint="eastAsia"/>
          <w:kern w:val="0"/>
          <w:fitText w:val="1050" w:id="-470493182"/>
        </w:rPr>
        <w:t>代表者氏名</w:t>
      </w:r>
    </w:p>
    <w:p w14:paraId="1CAF6626" w14:textId="77777777" w:rsidR="00895742" w:rsidRDefault="00895742">
      <w:pPr>
        <w:spacing w:line="400" w:lineRule="exact"/>
      </w:pPr>
    </w:p>
    <w:p w14:paraId="0FEE86FD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3DC44B0E" w14:textId="77777777">
        <w:trPr>
          <w:cantSplit/>
          <w:trHeight w:val="825"/>
        </w:trPr>
        <w:tc>
          <w:tcPr>
            <w:tcW w:w="1200" w:type="dxa"/>
            <w:vAlign w:val="center"/>
          </w:tcPr>
          <w:p w14:paraId="4CBD60D1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183801A7" w14:textId="77777777" w:rsidR="00895742" w:rsidRDefault="00895742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37A42156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2E9FA687" w14:textId="7AF75E58" w:rsidR="00895742" w:rsidRDefault="00C35AE9" w:rsidP="00982B94">
            <w:pPr>
              <w:ind w:left="113" w:right="113"/>
              <w:jc w:val="center"/>
            </w:pPr>
            <w:r>
              <w:rPr>
                <w:rFonts w:hint="eastAsia"/>
              </w:rPr>
              <w:t>長崎市サテライトオフィス等トライアル事業費補助金</w:t>
            </w:r>
          </w:p>
        </w:tc>
      </w:tr>
      <w:tr w:rsidR="00895742" w14:paraId="77BE1988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2E8032E7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072D8118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57FE7F11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52E66FD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6D5E5C0E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2887A538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595DA44A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7874810C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4DF8498B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76DA128F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2706E126" w14:textId="77777777"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 w14:paraId="185A5142" w14:textId="77777777">
        <w:trPr>
          <w:cantSplit/>
          <w:trHeight w:val="1589"/>
        </w:trPr>
        <w:tc>
          <w:tcPr>
            <w:tcW w:w="3360" w:type="dxa"/>
            <w:gridSpan w:val="2"/>
          </w:tcPr>
          <w:p w14:paraId="492A3210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36D1FA0C" w14:textId="1CF1042A" w:rsidR="00982B94" w:rsidRDefault="00982B94" w:rsidP="00982B94">
            <w:pPr>
              <w:ind w:left="113" w:right="113"/>
            </w:pPr>
            <w:r>
              <w:rPr>
                <w:rFonts w:hint="eastAsia"/>
              </w:rPr>
              <w:t>１長崎市サテライトオフィス等トライアル事業費補助金事業（収支）計画書</w:t>
            </w:r>
          </w:p>
          <w:p w14:paraId="745AC856" w14:textId="77777777" w:rsidR="00982B94" w:rsidRDefault="00982B94" w:rsidP="00982B94">
            <w:pPr>
              <w:ind w:left="113" w:right="113"/>
              <w:rPr>
                <w:rFonts w:hint="eastAsia"/>
              </w:rPr>
            </w:pPr>
          </w:p>
          <w:p w14:paraId="11C3CF4E" w14:textId="299DD0EA" w:rsidR="00982B94" w:rsidRDefault="00982B94" w:rsidP="00982B94">
            <w:pPr>
              <w:ind w:left="113" w:right="113"/>
            </w:pPr>
            <w:r>
              <w:rPr>
                <w:rFonts w:hint="eastAsia"/>
              </w:rPr>
              <w:t>２税の滞納が無いことの証明書 （市税、事業税、消費税及び地方消費税）</w:t>
            </w:r>
          </w:p>
          <w:p w14:paraId="64A200AC" w14:textId="77777777" w:rsidR="00982B94" w:rsidRDefault="00982B94" w:rsidP="00982B94">
            <w:pPr>
              <w:ind w:left="113" w:right="113"/>
              <w:rPr>
                <w:rFonts w:hint="eastAsia"/>
              </w:rPr>
            </w:pPr>
          </w:p>
          <w:p w14:paraId="061F31AB" w14:textId="26646ABD" w:rsidR="00982B94" w:rsidRDefault="00982B94" w:rsidP="00982B94">
            <w:pPr>
              <w:ind w:left="113" w:right="113"/>
            </w:pPr>
            <w:r>
              <w:rPr>
                <w:rFonts w:hint="eastAsia"/>
              </w:rPr>
              <w:t>３補助対象者の登記事項証明書（履歴事項全部証明書）</w:t>
            </w:r>
          </w:p>
          <w:p w14:paraId="55495153" w14:textId="77777777" w:rsidR="00982B94" w:rsidRDefault="00982B94" w:rsidP="00982B94">
            <w:pPr>
              <w:ind w:left="113" w:right="113"/>
              <w:rPr>
                <w:rFonts w:hint="eastAsia"/>
              </w:rPr>
            </w:pPr>
          </w:p>
          <w:p w14:paraId="0D45DCAC" w14:textId="755FA44E" w:rsidR="00982B94" w:rsidRDefault="00982B94" w:rsidP="00982B94">
            <w:pPr>
              <w:ind w:left="113" w:right="113"/>
            </w:pPr>
            <w:r>
              <w:rPr>
                <w:rFonts w:hint="eastAsia"/>
              </w:rPr>
              <w:t>４補助対象経費が確認できる見積書等の写し</w:t>
            </w:r>
          </w:p>
          <w:p w14:paraId="3EA3B142" w14:textId="77777777" w:rsidR="00982B94" w:rsidRDefault="00982B94" w:rsidP="00982B94">
            <w:pPr>
              <w:ind w:left="113" w:right="113"/>
              <w:rPr>
                <w:rFonts w:hint="eastAsia"/>
              </w:rPr>
            </w:pPr>
          </w:p>
          <w:p w14:paraId="6AE637A1" w14:textId="77777777" w:rsidR="00895742" w:rsidRDefault="00982B94" w:rsidP="00982B94">
            <w:pPr>
              <w:ind w:left="113" w:right="113"/>
            </w:pPr>
            <w:r>
              <w:rPr>
                <w:rFonts w:hint="eastAsia"/>
              </w:rPr>
              <w:t>５役員等名簿</w:t>
            </w:r>
          </w:p>
          <w:p w14:paraId="72CF5E1C" w14:textId="712F47C2" w:rsidR="00982B94" w:rsidRDefault="00982B94" w:rsidP="00982B94">
            <w:pPr>
              <w:ind w:left="113" w:right="113"/>
              <w:rPr>
                <w:rFonts w:hint="eastAsia"/>
              </w:rPr>
            </w:pPr>
          </w:p>
        </w:tc>
      </w:tr>
    </w:tbl>
    <w:p w14:paraId="5BEC18D5" w14:textId="77777777" w:rsidR="00895742" w:rsidRDefault="00895742" w:rsidP="00982B94">
      <w:pPr>
        <w:rPr>
          <w:rFonts w:hint="eastAsia"/>
        </w:rPr>
      </w:pPr>
    </w:p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2D9D" w14:textId="77777777" w:rsidR="004A3BB9" w:rsidRDefault="004A3BB9" w:rsidP="00C56FC6">
      <w:r>
        <w:separator/>
      </w:r>
    </w:p>
  </w:endnote>
  <w:endnote w:type="continuationSeparator" w:id="0">
    <w:p w14:paraId="3E9FDA52" w14:textId="77777777" w:rsidR="004A3BB9" w:rsidRDefault="004A3BB9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ECC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3FDF7DF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0339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082921B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81C1" w14:textId="77777777" w:rsidR="004A3BB9" w:rsidRDefault="004A3BB9" w:rsidP="00C56FC6">
      <w:r>
        <w:separator/>
      </w:r>
    </w:p>
  </w:footnote>
  <w:footnote w:type="continuationSeparator" w:id="0">
    <w:p w14:paraId="7B267B97" w14:textId="77777777" w:rsidR="004A3BB9" w:rsidRDefault="004A3BB9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7242" w14:textId="77777777" w:rsidR="00895742" w:rsidRDefault="00895742"/>
  <w:p w14:paraId="25E5FA09" w14:textId="77777777" w:rsidR="00895742" w:rsidRDefault="00895742">
    <w:r>
      <w:rPr>
        <w:rFonts w:hint="eastAsia"/>
      </w:rPr>
      <w:t>総務編（財団法人ハイウェイ交流センター組織規程）</w:t>
    </w:r>
  </w:p>
  <w:p w14:paraId="02B5FD9F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19B8" w14:textId="77777777" w:rsidR="00895742" w:rsidRDefault="00895742"/>
  <w:p w14:paraId="2BB566C9" w14:textId="77777777" w:rsidR="00895742" w:rsidRDefault="00895742">
    <w:r>
      <w:rPr>
        <w:rFonts w:hint="eastAsia"/>
      </w:rPr>
      <w:t>総務編（財団法人ハイウェイ交流センター組織規程）</w:t>
    </w:r>
  </w:p>
  <w:p w14:paraId="6934F6AC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593704681">
    <w:abstractNumId w:val="1"/>
  </w:num>
  <w:num w:numId="2" w16cid:durableId="191840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91DFD"/>
    <w:rsid w:val="004A3BB9"/>
    <w:rsid w:val="00895742"/>
    <w:rsid w:val="008C7195"/>
    <w:rsid w:val="00982B94"/>
    <w:rsid w:val="00BD01A0"/>
    <w:rsid w:val="00C35AE9"/>
    <w:rsid w:val="00C56FC6"/>
    <w:rsid w:val="00C60379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6F636"/>
  <w14:defaultImageDpi w14:val="0"/>
  <w15:docId w15:val="{4AB8F71E-879D-45CC-846D-44D01CD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岩永 ひかり</cp:lastModifiedBy>
  <cp:revision>3</cp:revision>
  <cp:lastPrinted>1999-05-13T10:03:00Z</cp:lastPrinted>
  <dcterms:created xsi:type="dcterms:W3CDTF">2026-01-15T03:55:00Z</dcterms:created>
  <dcterms:modified xsi:type="dcterms:W3CDTF">2026-03-30T10:27:00Z</dcterms:modified>
</cp:coreProperties>
</file>