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3764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AE1BB96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20E6558A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3F6C6620" w14:textId="77777777" w:rsidR="00895742" w:rsidRDefault="00895742">
      <w:pPr>
        <w:spacing w:line="400" w:lineRule="exact"/>
      </w:pPr>
    </w:p>
    <w:p w14:paraId="3C96AF0B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7BC61587" w14:textId="77777777" w:rsidR="00895742" w:rsidRDefault="00895742">
      <w:pPr>
        <w:spacing w:line="400" w:lineRule="exact"/>
      </w:pPr>
    </w:p>
    <w:p w14:paraId="7934E8C1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7DD2391C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4E5D0E6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7F8BC66A" w14:textId="77777777" w:rsidR="00895742" w:rsidRDefault="006800C0">
      <w:pPr>
        <w:pStyle w:val="af"/>
        <w:spacing w:line="400" w:lineRule="exact"/>
      </w:pPr>
      <w:r>
        <w:rPr>
          <w:noProof/>
        </w:rPr>
        <w:pict w14:anchorId="283497FE">
          <v:oval id="_x0000_s1026" style="position:absolute;left:0;text-align:left;margin-left:386.1pt;margin-top:4.65pt;width:15pt;height:15pt;z-index:251657728" o:allowincell="f" filled="f" strokeweight=".5pt"/>
        </w:pict>
      </w:r>
      <w:r w:rsidR="00895742">
        <w:rPr>
          <w:rFonts w:hint="eastAsia"/>
          <w:spacing w:val="105"/>
        </w:rPr>
        <w:t>氏</w:t>
      </w:r>
      <w:r w:rsidR="00895742">
        <w:rPr>
          <w:rFonts w:hint="eastAsia"/>
        </w:rPr>
        <w:t xml:space="preserve">名　　　　　　　　印　　</w:t>
      </w:r>
    </w:p>
    <w:p w14:paraId="3047DFEC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50662DAF" w14:textId="77777777" w:rsidR="00895742" w:rsidRDefault="00895742">
      <w:pPr>
        <w:spacing w:line="400" w:lineRule="exact"/>
      </w:pPr>
    </w:p>
    <w:p w14:paraId="7AF38151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79206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200" w:type="dxa"/>
            <w:vAlign w:val="center"/>
          </w:tcPr>
          <w:p w14:paraId="6AB4EC18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39D255AC" w14:textId="77777777" w:rsidR="00895742" w:rsidRDefault="002963D0" w:rsidP="00D63BDC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457780">
              <w:rPr>
                <w:rFonts w:hint="eastAsia"/>
              </w:rPr>
              <w:t>８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552D721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4B7F9914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963D0">
              <w:rPr>
                <w:rFonts w:hint="eastAsia"/>
              </w:rPr>
              <w:t>地域活性化事業費補助金</w:t>
            </w:r>
          </w:p>
        </w:tc>
      </w:tr>
      <w:tr w:rsidR="00895742" w14:paraId="33CB7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6AFF010F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53D880A1" w14:textId="77777777" w:rsidR="00895742" w:rsidRPr="00497107" w:rsidRDefault="00895742" w:rsidP="002963D0">
            <w:pPr>
              <w:ind w:left="113" w:right="113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1FE51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1F4C03C3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423900EB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77BAA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31ACB7F9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4A1A8DB1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20339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4FD925FC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5893265D" w14:textId="77777777"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 w14:paraId="053F1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9"/>
        </w:trPr>
        <w:tc>
          <w:tcPr>
            <w:tcW w:w="3360" w:type="dxa"/>
            <w:gridSpan w:val="2"/>
          </w:tcPr>
          <w:p w14:paraId="75CB4C9D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13471C6C" w14:textId="77777777" w:rsidR="00895742" w:rsidRPr="00EC14C1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497107" w:rsidRPr="00EC14C1">
              <w:rPr>
                <w:rFonts w:hint="eastAsia"/>
              </w:rPr>
              <w:t>事業計画書</w:t>
            </w:r>
          </w:p>
          <w:p w14:paraId="2A1A189A" w14:textId="77777777" w:rsidR="00497107" w:rsidRPr="00EC14C1" w:rsidRDefault="00497107">
            <w:pPr>
              <w:ind w:left="113" w:right="113"/>
            </w:pPr>
            <w:r w:rsidRPr="00EC14C1">
              <w:rPr>
                <w:rFonts w:hint="eastAsia"/>
              </w:rPr>
              <w:t xml:space="preserve">　収支予算書</w:t>
            </w:r>
          </w:p>
          <w:p w14:paraId="462E9CB8" w14:textId="77777777" w:rsidR="00497107" w:rsidRDefault="00497107">
            <w:pPr>
              <w:ind w:left="113" w:right="113"/>
            </w:pPr>
            <w:r w:rsidRPr="00EC14C1">
              <w:rPr>
                <w:rFonts w:hint="eastAsia"/>
              </w:rPr>
              <w:t xml:space="preserve">　団体規約、</w:t>
            </w:r>
            <w:r w:rsidR="00794D7E" w:rsidRPr="00EC14C1">
              <w:rPr>
                <w:rFonts w:hint="eastAsia"/>
              </w:rPr>
              <w:t>名簿</w:t>
            </w:r>
          </w:p>
        </w:tc>
      </w:tr>
    </w:tbl>
    <w:p w14:paraId="5F890FEB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DA79" w14:textId="77777777" w:rsidR="006800C0" w:rsidRDefault="006800C0" w:rsidP="00C56FC6">
      <w:r>
        <w:separator/>
      </w:r>
    </w:p>
  </w:endnote>
  <w:endnote w:type="continuationSeparator" w:id="0">
    <w:p w14:paraId="51126F12" w14:textId="77777777" w:rsidR="006800C0" w:rsidRDefault="006800C0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8810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B5BC9E4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86F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33B27E7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6730" w14:textId="77777777" w:rsidR="006800C0" w:rsidRDefault="006800C0" w:rsidP="00C56FC6">
      <w:r>
        <w:separator/>
      </w:r>
    </w:p>
  </w:footnote>
  <w:footnote w:type="continuationSeparator" w:id="0">
    <w:p w14:paraId="17D56567" w14:textId="77777777" w:rsidR="006800C0" w:rsidRDefault="006800C0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909B" w14:textId="77777777" w:rsidR="00895742" w:rsidRDefault="00895742"/>
  <w:p w14:paraId="22A86CEB" w14:textId="77777777" w:rsidR="00895742" w:rsidRDefault="00895742">
    <w:r>
      <w:rPr>
        <w:rFonts w:hint="eastAsia"/>
      </w:rPr>
      <w:t>総務編（財団法人ハイウェイ交流センター組織規程）</w:t>
    </w:r>
  </w:p>
  <w:p w14:paraId="32672859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8207" w14:textId="77777777" w:rsidR="00895742" w:rsidRDefault="00895742"/>
  <w:p w14:paraId="1FD226AE" w14:textId="77777777" w:rsidR="00895742" w:rsidRDefault="00895742">
    <w:r>
      <w:rPr>
        <w:rFonts w:hint="eastAsia"/>
      </w:rPr>
      <w:t>総務編（財団法人ハイウェイ交流センター組織規程）</w:t>
    </w:r>
  </w:p>
  <w:p w14:paraId="5C22967C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60162161">
    <w:abstractNumId w:val="1"/>
  </w:num>
  <w:num w:numId="2" w16cid:durableId="85095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5742"/>
    <w:rsid w:val="00091DFD"/>
    <w:rsid w:val="001F7FAD"/>
    <w:rsid w:val="002963D0"/>
    <w:rsid w:val="00354CF8"/>
    <w:rsid w:val="00457780"/>
    <w:rsid w:val="00497107"/>
    <w:rsid w:val="005820A5"/>
    <w:rsid w:val="005D0171"/>
    <w:rsid w:val="006800C0"/>
    <w:rsid w:val="00713234"/>
    <w:rsid w:val="00794D7E"/>
    <w:rsid w:val="00796FA4"/>
    <w:rsid w:val="00895742"/>
    <w:rsid w:val="008E0197"/>
    <w:rsid w:val="009376E2"/>
    <w:rsid w:val="00C56FC6"/>
    <w:rsid w:val="00CB3FAE"/>
    <w:rsid w:val="00D63BDC"/>
    <w:rsid w:val="00D93A0F"/>
    <w:rsid w:val="00EC14C1"/>
    <w:rsid w:val="00EF0074"/>
    <w:rsid w:val="00F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20E600"/>
  <w14:defaultImageDpi w14:val="0"/>
  <w15:docId w15:val="{EAF9EE4E-89D3-49C8-8B20-A511C3B5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2963D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2963D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小川 聡子</cp:lastModifiedBy>
  <cp:revision>2</cp:revision>
  <cp:lastPrinted>2023-05-30T05:36:00Z</cp:lastPrinted>
  <dcterms:created xsi:type="dcterms:W3CDTF">2026-06-09T09:13:00Z</dcterms:created>
  <dcterms:modified xsi:type="dcterms:W3CDTF">2026-06-09T09:13:00Z</dcterms:modified>
</cp:coreProperties>
</file>