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224B9" w14:textId="77777777" w:rsidR="00895742" w:rsidRDefault="00895742">
      <w:pPr>
        <w:spacing w:line="400" w:lineRule="exact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64E79164" w14:textId="77777777" w:rsidR="00895742" w:rsidRDefault="0089574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22C18E69" w14:textId="77777777" w:rsidR="00895742" w:rsidRDefault="00895742">
      <w:pPr>
        <w:pStyle w:val="ad"/>
        <w:spacing w:line="400" w:lineRule="exact"/>
        <w:rPr>
          <w:snapToGrid w:val="0"/>
        </w:rPr>
      </w:pPr>
      <w:r>
        <w:rPr>
          <w:rFonts w:hint="eastAsia"/>
          <w:snapToGrid w:val="0"/>
          <w:spacing w:val="105"/>
        </w:rPr>
        <w:t>補助金等交付申請</w:t>
      </w:r>
      <w:r>
        <w:rPr>
          <w:rFonts w:hint="eastAsia"/>
          <w:snapToGrid w:val="0"/>
        </w:rPr>
        <w:t>書</w:t>
      </w:r>
    </w:p>
    <w:p w14:paraId="768106E4" w14:textId="77777777" w:rsidR="00895742" w:rsidRDefault="00895742">
      <w:pPr>
        <w:spacing w:line="400" w:lineRule="exact"/>
      </w:pPr>
    </w:p>
    <w:p w14:paraId="4EF2543C" w14:textId="77777777" w:rsidR="00895742" w:rsidRDefault="00895742">
      <w:pPr>
        <w:pStyle w:val="af"/>
        <w:spacing w:line="400" w:lineRule="exact"/>
      </w:pPr>
      <w:r>
        <w:rPr>
          <w:rFonts w:hint="eastAsia"/>
        </w:rPr>
        <w:t xml:space="preserve">年　　月　　日　　</w:t>
      </w:r>
    </w:p>
    <w:p w14:paraId="419661EE" w14:textId="77777777" w:rsidR="00895742" w:rsidRDefault="00895742">
      <w:pPr>
        <w:spacing w:line="400" w:lineRule="exact"/>
      </w:pPr>
    </w:p>
    <w:p w14:paraId="4137C306" w14:textId="77777777" w:rsidR="00895742" w:rsidRDefault="00895742">
      <w:pPr>
        <w:spacing w:line="40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長崎市長</w:t>
      </w:r>
    </w:p>
    <w:p w14:paraId="134195AC" w14:textId="77777777" w:rsidR="00895742" w:rsidRDefault="0089574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5617AED1" w14:textId="77777777" w:rsidR="00895742" w:rsidRDefault="00895742">
      <w:pPr>
        <w:spacing w:line="400" w:lineRule="exact"/>
        <w:jc w:val="right"/>
      </w:pPr>
      <w:r>
        <w:rPr>
          <w:rFonts w:hint="eastAsia"/>
        </w:rPr>
        <w:t>申請</w:t>
      </w:r>
      <w:r>
        <w:rPr>
          <w:rFonts w:hint="eastAsia"/>
          <w:spacing w:val="105"/>
        </w:rPr>
        <w:t>者住</w:t>
      </w:r>
      <w:r>
        <w:rPr>
          <w:rFonts w:hint="eastAsia"/>
        </w:rPr>
        <w:t xml:space="preserve">所　　　　　　　　　　　</w:t>
      </w:r>
    </w:p>
    <w:p w14:paraId="659A5EC4" w14:textId="77777777" w:rsidR="00895742" w:rsidRDefault="00895742">
      <w:pPr>
        <w:pStyle w:val="af"/>
        <w:spacing w:line="400" w:lineRule="exact"/>
      </w:pPr>
      <w:r>
        <w:rPr>
          <w:rFonts w:hint="eastAsia"/>
          <w:spacing w:val="105"/>
        </w:rPr>
        <w:t>氏</w:t>
      </w:r>
      <w:r w:rsidR="00BD01A0">
        <w:rPr>
          <w:rFonts w:hint="eastAsia"/>
        </w:rPr>
        <w:t xml:space="preserve">名　　　　　　　　　</w:t>
      </w:r>
      <w:r>
        <w:rPr>
          <w:rFonts w:hint="eastAsia"/>
        </w:rPr>
        <w:t xml:space="preserve">　　</w:t>
      </w:r>
    </w:p>
    <w:p w14:paraId="6E32730C" w14:textId="77777777" w:rsidR="00895742" w:rsidRDefault="00895742">
      <w:pPr>
        <w:spacing w:line="400" w:lineRule="exact"/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  <w:r>
        <w:rPr>
          <w:rFonts w:hint="eastAsia"/>
        </w:rPr>
        <w:t xml:space="preserve">　　</w:t>
      </w:r>
    </w:p>
    <w:p w14:paraId="20747824" w14:textId="77777777" w:rsidR="00895742" w:rsidRDefault="00895742">
      <w:pPr>
        <w:spacing w:line="400" w:lineRule="exact"/>
      </w:pPr>
    </w:p>
    <w:p w14:paraId="2F31BC65" w14:textId="77777777" w:rsidR="00895742" w:rsidRDefault="00895742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>
        <w:t>3</w:t>
      </w:r>
      <w:r>
        <w:rPr>
          <w:rFonts w:hint="eastAsia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2160"/>
        <w:gridCol w:w="2040"/>
        <w:gridCol w:w="3120"/>
      </w:tblGrid>
      <w:tr w:rsidR="00895742" w14:paraId="49A5FBAF" w14:textId="77777777">
        <w:trPr>
          <w:cantSplit/>
          <w:trHeight w:val="825"/>
        </w:trPr>
        <w:tc>
          <w:tcPr>
            <w:tcW w:w="1200" w:type="dxa"/>
            <w:vAlign w:val="center"/>
          </w:tcPr>
          <w:p w14:paraId="221534D4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160" w:type="dxa"/>
            <w:vAlign w:val="center"/>
          </w:tcPr>
          <w:p w14:paraId="22985D18" w14:textId="77777777" w:rsidR="00895742" w:rsidRDefault="00895742">
            <w:pPr>
              <w:ind w:left="113" w:right="113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040" w:type="dxa"/>
            <w:vAlign w:val="center"/>
          </w:tcPr>
          <w:p w14:paraId="4A381E69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3120" w:type="dxa"/>
            <w:vAlign w:val="center"/>
          </w:tcPr>
          <w:p w14:paraId="65F380ED" w14:textId="77777777" w:rsidR="00895742" w:rsidRDefault="0089574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95742" w14:paraId="25F671F0" w14:textId="77777777">
        <w:trPr>
          <w:trHeight w:val="825"/>
        </w:trPr>
        <w:tc>
          <w:tcPr>
            <w:tcW w:w="3360" w:type="dxa"/>
            <w:gridSpan w:val="2"/>
            <w:vAlign w:val="center"/>
          </w:tcPr>
          <w:p w14:paraId="7FB53E83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5160" w:type="dxa"/>
            <w:gridSpan w:val="2"/>
            <w:vAlign w:val="center"/>
          </w:tcPr>
          <w:p w14:paraId="672C34E7" w14:textId="77777777" w:rsidR="00895742" w:rsidRDefault="0089574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95742" w14:paraId="14CF527C" w14:textId="77777777">
        <w:trPr>
          <w:trHeight w:val="825"/>
        </w:trPr>
        <w:tc>
          <w:tcPr>
            <w:tcW w:w="3360" w:type="dxa"/>
            <w:gridSpan w:val="2"/>
            <w:vAlign w:val="center"/>
          </w:tcPr>
          <w:p w14:paraId="7A7DCCDD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5160" w:type="dxa"/>
            <w:gridSpan w:val="2"/>
            <w:vAlign w:val="center"/>
          </w:tcPr>
          <w:p w14:paraId="472941D5" w14:textId="77777777" w:rsidR="00895742" w:rsidRDefault="00895742">
            <w:pPr>
              <w:ind w:left="113"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95742" w14:paraId="22841C31" w14:textId="77777777">
        <w:trPr>
          <w:trHeight w:val="825"/>
        </w:trPr>
        <w:tc>
          <w:tcPr>
            <w:tcW w:w="3360" w:type="dxa"/>
            <w:gridSpan w:val="2"/>
            <w:vAlign w:val="center"/>
          </w:tcPr>
          <w:p w14:paraId="709C2B2C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交付申請金額</w:t>
            </w:r>
          </w:p>
        </w:tc>
        <w:tc>
          <w:tcPr>
            <w:tcW w:w="5160" w:type="dxa"/>
            <w:gridSpan w:val="2"/>
            <w:vAlign w:val="center"/>
          </w:tcPr>
          <w:p w14:paraId="323125CE" w14:textId="77777777" w:rsidR="00895742" w:rsidRDefault="00895742">
            <w:pPr>
              <w:ind w:left="113"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95742" w14:paraId="673FCF7B" w14:textId="77777777">
        <w:trPr>
          <w:trHeight w:val="825"/>
        </w:trPr>
        <w:tc>
          <w:tcPr>
            <w:tcW w:w="3360" w:type="dxa"/>
            <w:gridSpan w:val="2"/>
            <w:vAlign w:val="center"/>
          </w:tcPr>
          <w:p w14:paraId="413A3ACC" w14:textId="77777777" w:rsidR="00895742" w:rsidRDefault="0089574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補助事業等の完了予定年月日</w:t>
            </w:r>
          </w:p>
        </w:tc>
        <w:tc>
          <w:tcPr>
            <w:tcW w:w="5160" w:type="dxa"/>
            <w:gridSpan w:val="2"/>
            <w:vAlign w:val="center"/>
          </w:tcPr>
          <w:p w14:paraId="71EE8A62" w14:textId="77777777" w:rsidR="00895742" w:rsidRDefault="00895742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tr w:rsidR="00895742" w14:paraId="64E18E56" w14:textId="77777777">
        <w:trPr>
          <w:cantSplit/>
          <w:trHeight w:val="1589"/>
        </w:trPr>
        <w:tc>
          <w:tcPr>
            <w:tcW w:w="3360" w:type="dxa"/>
            <w:gridSpan w:val="2"/>
          </w:tcPr>
          <w:p w14:paraId="16078185" w14:textId="77777777" w:rsidR="00895742" w:rsidRDefault="00895742">
            <w:pPr>
              <w:spacing w:before="200"/>
              <w:ind w:left="113" w:right="113"/>
            </w:pPr>
            <w:r>
              <w:rPr>
                <w:rFonts w:hint="eastAsia"/>
                <w:spacing w:val="20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5160" w:type="dxa"/>
            <w:gridSpan w:val="2"/>
            <w:vAlign w:val="center"/>
          </w:tcPr>
          <w:p w14:paraId="39008B02" w14:textId="77777777" w:rsidR="00895742" w:rsidRDefault="0089574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C1E6570" w14:textId="77777777" w:rsidR="00895742" w:rsidRDefault="00895742"/>
    <w:sectPr w:rsidR="0089574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DDE5E" w14:textId="77777777" w:rsidR="001079E7" w:rsidRDefault="001079E7" w:rsidP="00C56FC6">
      <w:r>
        <w:separator/>
      </w:r>
    </w:p>
  </w:endnote>
  <w:endnote w:type="continuationSeparator" w:id="0">
    <w:p w14:paraId="1EDAC3A4" w14:textId="77777777" w:rsidR="001079E7" w:rsidRDefault="001079E7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805A" w14:textId="77777777" w:rsidR="00895742" w:rsidRDefault="0089574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7267E85D" w14:textId="77777777" w:rsidR="00895742" w:rsidRDefault="0089574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EA89" w14:textId="77777777" w:rsidR="00895742" w:rsidRDefault="0089574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777D3E71" w14:textId="77777777" w:rsidR="00895742" w:rsidRDefault="008957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F58AD" w14:textId="77777777" w:rsidR="001079E7" w:rsidRDefault="001079E7" w:rsidP="00C56FC6">
      <w:r>
        <w:separator/>
      </w:r>
    </w:p>
  </w:footnote>
  <w:footnote w:type="continuationSeparator" w:id="0">
    <w:p w14:paraId="38D971A9" w14:textId="77777777" w:rsidR="001079E7" w:rsidRDefault="001079E7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958B" w14:textId="77777777" w:rsidR="00895742" w:rsidRDefault="00895742"/>
  <w:p w14:paraId="1AC2C67F" w14:textId="77777777" w:rsidR="00895742" w:rsidRDefault="00895742">
    <w:r>
      <w:rPr>
        <w:rFonts w:hint="eastAsia"/>
      </w:rPr>
      <w:t>総務編（財団法人ハイウェイ交流センター組織規程）</w:t>
    </w:r>
  </w:p>
  <w:p w14:paraId="3D45B72D" w14:textId="77777777" w:rsidR="00895742" w:rsidRDefault="0089574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755E" w14:textId="77777777" w:rsidR="00895742" w:rsidRDefault="00895742"/>
  <w:p w14:paraId="6FF64E4B" w14:textId="77777777" w:rsidR="00895742" w:rsidRDefault="00895742">
    <w:r>
      <w:rPr>
        <w:rFonts w:hint="eastAsia"/>
      </w:rPr>
      <w:t>総務編（財団法人ハイウェイ交流センター組織規程）</w:t>
    </w:r>
  </w:p>
  <w:p w14:paraId="57268775" w14:textId="77777777" w:rsidR="00895742" w:rsidRDefault="0089574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896161075">
    <w:abstractNumId w:val="1"/>
  </w:num>
  <w:num w:numId="2" w16cid:durableId="2857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742"/>
    <w:rsid w:val="00091DFD"/>
    <w:rsid w:val="001079E7"/>
    <w:rsid w:val="00201C88"/>
    <w:rsid w:val="00895742"/>
    <w:rsid w:val="008C7195"/>
    <w:rsid w:val="00BB050A"/>
    <w:rsid w:val="00BD01A0"/>
    <w:rsid w:val="00C56FC6"/>
    <w:rsid w:val="00DB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31F1F8"/>
  <w14:defaultImageDpi w14:val="0"/>
  <w15:docId w15:val="{4AB8F71E-879D-45CC-846D-44D01CD3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第1号様式(第3条関係)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第1号様式(第3条関係)</dc:title>
  <dc:subject/>
  <dc:creator>(株)ぎょうせい</dc:creator>
  <cp:keywords/>
  <dc:description/>
  <cp:lastModifiedBy>平松 拓海</cp:lastModifiedBy>
  <cp:revision>2</cp:revision>
  <cp:lastPrinted>1999-05-13T10:03:00Z</cp:lastPrinted>
  <dcterms:created xsi:type="dcterms:W3CDTF">2026-03-30T08:33:00Z</dcterms:created>
  <dcterms:modified xsi:type="dcterms:W3CDTF">2026-03-30T08:33:00Z</dcterms:modified>
</cp:coreProperties>
</file>