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9B" w:rsidRDefault="0027769B">
      <w:pPr>
        <w:ind w:left="658" w:hanging="658"/>
      </w:pPr>
    </w:p>
    <w:tbl>
      <w:tblPr>
        <w:tblpPr w:leftFromText="142" w:rightFromText="142" w:vertAnchor="page" w:horzAnchor="margin" w:tblpX="-294" w:tblpY="171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26"/>
      </w:tblGrid>
      <w:tr w:rsidR="003163C7" w:rsidRPr="00D56C0F" w:rsidTr="00BD34BB">
        <w:trPr>
          <w:trHeight w:val="4958"/>
        </w:trPr>
        <w:tc>
          <w:tcPr>
            <w:tcW w:w="9073" w:type="dxa"/>
            <w:gridSpan w:val="2"/>
            <w:shd w:val="clear" w:color="auto" w:fill="auto"/>
          </w:tcPr>
          <w:p w:rsidR="00BD34BB" w:rsidRDefault="00BD34BB" w:rsidP="00BD34BB">
            <w:pPr>
              <w:jc w:val="center"/>
              <w:rPr>
                <w:sz w:val="28"/>
                <w:szCs w:val="28"/>
              </w:rPr>
            </w:pPr>
          </w:p>
          <w:p w:rsidR="003163C7" w:rsidRPr="00D56C0F" w:rsidRDefault="003163C7" w:rsidP="00BD34BB">
            <w:pPr>
              <w:jc w:val="center"/>
              <w:rPr>
                <w:sz w:val="28"/>
                <w:szCs w:val="28"/>
              </w:rPr>
            </w:pPr>
            <w:r w:rsidRPr="00D56C0F">
              <w:rPr>
                <w:rFonts w:hint="eastAsia"/>
                <w:sz w:val="28"/>
                <w:szCs w:val="28"/>
              </w:rPr>
              <w:t>承諾願</w:t>
            </w:r>
          </w:p>
          <w:p w:rsidR="003163C7" w:rsidRPr="00D56C0F" w:rsidRDefault="003163C7" w:rsidP="00BD34BB">
            <w:pPr>
              <w:jc w:val="right"/>
              <w:rPr>
                <w:sz w:val="22"/>
              </w:rPr>
            </w:pPr>
            <w:r w:rsidRPr="00D56C0F">
              <w:rPr>
                <w:rFonts w:hint="eastAsia"/>
                <w:sz w:val="22"/>
              </w:rPr>
              <w:t>年　　月　　日</w:t>
            </w:r>
            <w:r w:rsidR="00BD34BB">
              <w:rPr>
                <w:rFonts w:hint="eastAsia"/>
                <w:sz w:val="22"/>
              </w:rPr>
              <w:t xml:space="preserve">　　</w:t>
            </w:r>
          </w:p>
          <w:p w:rsidR="003163C7" w:rsidRPr="00D56C0F" w:rsidRDefault="003163C7" w:rsidP="00BD34BB">
            <w:pPr>
              <w:jc w:val="right"/>
              <w:rPr>
                <w:sz w:val="22"/>
              </w:rPr>
            </w:pPr>
          </w:p>
          <w:p w:rsidR="003163C7" w:rsidRPr="009D5437" w:rsidRDefault="00976CAA" w:rsidP="00976CAA">
            <w:pPr>
              <w:ind w:firstLineChars="100" w:firstLine="210"/>
              <w:jc w:val="left"/>
              <w:rPr>
                <w:sz w:val="22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FF6FA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漁業協同組合</w:t>
            </w:r>
            <w:bookmarkStart w:id="0" w:name="_GoBack"/>
            <w:bookmarkEnd w:id="0"/>
          </w:p>
          <w:p w:rsidR="003163C7" w:rsidRPr="00D56C0F" w:rsidRDefault="003163C7" w:rsidP="00BD34BB">
            <w:pPr>
              <w:jc w:val="left"/>
              <w:rPr>
                <w:sz w:val="22"/>
              </w:rPr>
            </w:pPr>
          </w:p>
          <w:p w:rsidR="003163C7" w:rsidRPr="00D56C0F" w:rsidRDefault="003163C7" w:rsidP="00FF6FA6">
            <w:pPr>
              <w:ind w:firstLineChars="100" w:firstLine="220"/>
              <w:jc w:val="left"/>
              <w:rPr>
                <w:sz w:val="22"/>
              </w:rPr>
            </w:pPr>
            <w:r w:rsidRPr="00D56C0F">
              <w:rPr>
                <w:rFonts w:hint="eastAsia"/>
                <w:sz w:val="22"/>
              </w:rPr>
              <w:t>代表理事組合長　様</w:t>
            </w:r>
          </w:p>
          <w:p w:rsidR="003163C7" w:rsidRPr="00D56C0F" w:rsidRDefault="003163C7" w:rsidP="00BD34BB">
            <w:pPr>
              <w:ind w:firstLineChars="300" w:firstLine="660"/>
              <w:jc w:val="left"/>
              <w:rPr>
                <w:sz w:val="22"/>
              </w:rPr>
            </w:pPr>
          </w:p>
          <w:p w:rsidR="003163C7" w:rsidRPr="00A16A27" w:rsidRDefault="003163C7" w:rsidP="00BD34BB">
            <w:pPr>
              <w:spacing w:line="480" w:lineRule="auto"/>
              <w:ind w:firstLineChars="2000" w:firstLine="44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</w:t>
            </w:r>
          </w:p>
          <w:p w:rsidR="003163C7" w:rsidRPr="00D56C0F" w:rsidRDefault="003163C7" w:rsidP="00BD34BB">
            <w:pPr>
              <w:spacing w:line="480" w:lineRule="auto"/>
              <w:ind w:firstLineChars="2000" w:firstLine="4400"/>
              <w:jc w:val="left"/>
              <w:rPr>
                <w:sz w:val="22"/>
              </w:rPr>
            </w:pPr>
            <w:r w:rsidRPr="00D56C0F">
              <w:rPr>
                <w:rFonts w:hint="eastAsia"/>
                <w:sz w:val="22"/>
              </w:rPr>
              <w:t xml:space="preserve">氏　名　</w:t>
            </w:r>
            <w:r w:rsidR="00BD34BB">
              <w:rPr>
                <w:rFonts w:hint="eastAsia"/>
                <w:sz w:val="22"/>
              </w:rPr>
              <w:t xml:space="preserve">　　　　　　　　</w:t>
            </w:r>
            <w:r w:rsidRPr="00D56C0F">
              <w:rPr>
                <w:rFonts w:hint="eastAsia"/>
                <w:sz w:val="22"/>
              </w:rPr>
              <w:t xml:space="preserve">　　</w:t>
            </w:r>
          </w:p>
          <w:p w:rsidR="003163C7" w:rsidRPr="00D56C0F" w:rsidRDefault="003163C7" w:rsidP="00BD34BB">
            <w:pPr>
              <w:ind w:firstLineChars="300" w:firstLine="660"/>
              <w:jc w:val="center"/>
              <w:rPr>
                <w:sz w:val="22"/>
              </w:rPr>
            </w:pPr>
          </w:p>
          <w:p w:rsidR="003163C7" w:rsidRPr="00D56C0F" w:rsidRDefault="003163C7" w:rsidP="009D5437">
            <w:pPr>
              <w:ind w:firstLineChars="100" w:firstLine="220"/>
              <w:jc w:val="left"/>
              <w:rPr>
                <w:sz w:val="22"/>
              </w:rPr>
            </w:pPr>
            <w:r w:rsidRPr="00D56C0F">
              <w:rPr>
                <w:rFonts w:hint="eastAsia"/>
                <w:sz w:val="22"/>
              </w:rPr>
              <w:t>次の船舟に対し、</w:t>
            </w:r>
            <w:r w:rsidR="009D5437" w:rsidRPr="00976CAA">
              <w:rPr>
                <w:rFonts w:hint="eastAsia"/>
                <w:sz w:val="22"/>
                <w:u w:val="single"/>
              </w:rPr>
              <w:t xml:space="preserve">　　</w:t>
            </w:r>
            <w:r w:rsidR="00976CAA">
              <w:rPr>
                <w:rFonts w:hint="eastAsia"/>
                <w:sz w:val="22"/>
                <w:u w:val="single"/>
              </w:rPr>
              <w:t xml:space="preserve">　</w:t>
            </w:r>
            <w:r w:rsidR="009D5437">
              <w:rPr>
                <w:rFonts w:hint="eastAsia"/>
                <w:sz w:val="22"/>
              </w:rPr>
              <w:t>漁港</w:t>
            </w:r>
            <w:r w:rsidRPr="00D56C0F">
              <w:rPr>
                <w:rFonts w:hint="eastAsia"/>
                <w:sz w:val="22"/>
              </w:rPr>
              <w:t>の漁港施設を使用することについて、承諾をお願いします。</w:t>
            </w:r>
          </w:p>
        </w:tc>
      </w:tr>
      <w:tr w:rsidR="003163C7" w:rsidTr="00BD34BB">
        <w:trPr>
          <w:trHeight w:val="832"/>
        </w:trPr>
        <w:tc>
          <w:tcPr>
            <w:tcW w:w="2547" w:type="dxa"/>
            <w:shd w:val="clear" w:color="auto" w:fill="auto"/>
            <w:vAlign w:val="center"/>
          </w:tcPr>
          <w:p w:rsidR="003163C7" w:rsidRPr="0064550F" w:rsidRDefault="003163C7" w:rsidP="00BD34BB">
            <w:pPr>
              <w:jc w:val="center"/>
            </w:pPr>
            <w:r>
              <w:rPr>
                <w:rFonts w:hint="eastAsia"/>
              </w:rPr>
              <w:t>船　名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3163C7" w:rsidRDefault="003163C7" w:rsidP="00BD34BB">
            <w:pPr>
              <w:ind w:firstLineChars="400" w:firstLine="840"/>
              <w:jc w:val="left"/>
            </w:pPr>
          </w:p>
        </w:tc>
      </w:tr>
      <w:tr w:rsidR="003163C7" w:rsidTr="00BD34BB">
        <w:trPr>
          <w:trHeight w:val="847"/>
        </w:trPr>
        <w:tc>
          <w:tcPr>
            <w:tcW w:w="2547" w:type="dxa"/>
            <w:shd w:val="clear" w:color="auto" w:fill="auto"/>
            <w:vAlign w:val="center"/>
          </w:tcPr>
          <w:p w:rsidR="003163C7" w:rsidRDefault="003163C7" w:rsidP="00BD34BB">
            <w:pPr>
              <w:jc w:val="center"/>
            </w:pPr>
            <w:r>
              <w:rPr>
                <w:rFonts w:hint="eastAsia"/>
              </w:rPr>
              <w:t>小型船舶検査番号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3163C7" w:rsidRDefault="003163C7" w:rsidP="00BD34BB">
            <w:pPr>
              <w:jc w:val="lef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3163C7" w:rsidTr="00BD34BB">
        <w:trPr>
          <w:trHeight w:val="841"/>
        </w:trPr>
        <w:tc>
          <w:tcPr>
            <w:tcW w:w="25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163C7" w:rsidRDefault="003163C7" w:rsidP="00BD34B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5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163C7" w:rsidRDefault="003163C7" w:rsidP="00BD34BB">
            <w:pPr>
              <w:jc w:val="center"/>
            </w:pPr>
          </w:p>
        </w:tc>
      </w:tr>
      <w:tr w:rsidR="003163C7" w:rsidRPr="00026838" w:rsidTr="00BD34BB">
        <w:trPr>
          <w:trHeight w:val="5505"/>
        </w:trPr>
        <w:tc>
          <w:tcPr>
            <w:tcW w:w="9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34BB" w:rsidRDefault="00BD34BB" w:rsidP="00BD34BB">
            <w:pPr>
              <w:jc w:val="center"/>
              <w:rPr>
                <w:sz w:val="28"/>
                <w:szCs w:val="28"/>
              </w:rPr>
            </w:pPr>
          </w:p>
          <w:p w:rsidR="003163C7" w:rsidRDefault="003163C7" w:rsidP="00BD34BB">
            <w:pPr>
              <w:jc w:val="center"/>
              <w:rPr>
                <w:sz w:val="28"/>
                <w:szCs w:val="28"/>
              </w:rPr>
            </w:pPr>
            <w:r w:rsidRPr="00D56C0F">
              <w:rPr>
                <w:rFonts w:hint="eastAsia"/>
                <w:sz w:val="28"/>
                <w:szCs w:val="28"/>
              </w:rPr>
              <w:t>承諾書</w:t>
            </w:r>
          </w:p>
          <w:p w:rsidR="00BD34BB" w:rsidRDefault="00BD34BB" w:rsidP="00BD34BB">
            <w:pPr>
              <w:jc w:val="center"/>
              <w:rPr>
                <w:sz w:val="28"/>
                <w:szCs w:val="28"/>
              </w:rPr>
            </w:pPr>
          </w:p>
          <w:p w:rsidR="00BD34BB" w:rsidRPr="00D56C0F" w:rsidRDefault="00BD34BB" w:rsidP="00BD34BB">
            <w:pPr>
              <w:jc w:val="center"/>
              <w:rPr>
                <w:sz w:val="28"/>
                <w:szCs w:val="28"/>
              </w:rPr>
            </w:pPr>
          </w:p>
          <w:p w:rsidR="003163C7" w:rsidRDefault="003163C7" w:rsidP="00BD34BB">
            <w:pPr>
              <w:ind w:firstLineChars="300" w:firstLine="660"/>
              <w:jc w:val="left"/>
              <w:rPr>
                <w:sz w:val="22"/>
                <w:szCs w:val="22"/>
              </w:rPr>
            </w:pPr>
            <w:r w:rsidRPr="00D56C0F">
              <w:rPr>
                <w:rFonts w:hint="eastAsia"/>
                <w:sz w:val="22"/>
                <w:szCs w:val="22"/>
              </w:rPr>
              <w:t>上記の承諾願について、承諾します。</w:t>
            </w:r>
          </w:p>
          <w:p w:rsidR="00BD34BB" w:rsidRPr="00BD34BB" w:rsidRDefault="00BD34BB" w:rsidP="00BD34BB">
            <w:pPr>
              <w:ind w:firstLineChars="300" w:firstLine="660"/>
              <w:jc w:val="left"/>
              <w:rPr>
                <w:sz w:val="22"/>
                <w:szCs w:val="22"/>
              </w:rPr>
            </w:pPr>
          </w:p>
          <w:p w:rsidR="003163C7" w:rsidRDefault="003163C7" w:rsidP="00BD34BB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BD34BB">
              <w:rPr>
                <w:rFonts w:hint="eastAsia"/>
              </w:rPr>
              <w:t xml:space="preserve">　　</w:t>
            </w:r>
          </w:p>
          <w:p w:rsidR="003163C7" w:rsidRDefault="003163C7" w:rsidP="00BD34BB">
            <w:pPr>
              <w:jc w:val="right"/>
            </w:pPr>
          </w:p>
          <w:p w:rsidR="003163C7" w:rsidRDefault="003163C7" w:rsidP="00BD34BB">
            <w:pPr>
              <w:jc w:val="right"/>
            </w:pPr>
          </w:p>
          <w:p w:rsidR="003163C7" w:rsidRDefault="003163C7" w:rsidP="00BD34BB">
            <w:pPr>
              <w:jc w:val="right"/>
            </w:pPr>
          </w:p>
          <w:p w:rsidR="003163C7" w:rsidRDefault="003163C7" w:rsidP="00BD34BB">
            <w:pPr>
              <w:jc w:val="right"/>
            </w:pPr>
          </w:p>
          <w:p w:rsidR="003163C7" w:rsidRDefault="00BD34BB" w:rsidP="00BD34BB">
            <w:pPr>
              <w:jc w:val="center"/>
            </w:pPr>
            <w:r w:rsidRPr="00BD34BB">
              <w:rPr>
                <w:rFonts w:hint="eastAsia"/>
              </w:rPr>
              <w:t xml:space="preserve">　　　</w:t>
            </w:r>
            <w:r w:rsidR="009D5437">
              <w:rPr>
                <w:rFonts w:hint="eastAsia"/>
                <w:u w:val="single"/>
              </w:rPr>
              <w:t xml:space="preserve">　　　　　　</w:t>
            </w:r>
            <w:r w:rsidR="003163C7">
              <w:rPr>
                <w:rFonts w:hint="eastAsia"/>
              </w:rPr>
              <w:t>漁業協同組合</w:t>
            </w:r>
          </w:p>
          <w:p w:rsidR="003163C7" w:rsidRDefault="003163C7" w:rsidP="00BD34BB">
            <w:pPr>
              <w:jc w:val="center"/>
            </w:pPr>
          </w:p>
          <w:p w:rsidR="003163C7" w:rsidRDefault="003163C7" w:rsidP="00BD34BB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  <w:r w:rsidR="009D543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代表理事組合長　　</w:t>
            </w:r>
            <w:r w:rsidR="009D543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印</w:t>
            </w:r>
          </w:p>
          <w:p w:rsidR="003163C7" w:rsidRPr="00026838" w:rsidRDefault="003163C7" w:rsidP="00BD34BB">
            <w:pPr>
              <w:jc w:val="center"/>
            </w:pPr>
          </w:p>
        </w:tc>
      </w:tr>
    </w:tbl>
    <w:p w:rsidR="003163C7" w:rsidRPr="00F97C8D" w:rsidRDefault="003163C7" w:rsidP="003163C7">
      <w:pPr>
        <w:rPr>
          <w:vanish/>
        </w:rPr>
      </w:pPr>
    </w:p>
    <w:sectPr w:rsidR="003163C7" w:rsidRPr="00F97C8D" w:rsidSect="000C2C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418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1B" w:rsidRDefault="00E83B1B" w:rsidP="004D04FA">
      <w:r>
        <w:separator/>
      </w:r>
    </w:p>
  </w:endnote>
  <w:endnote w:type="continuationSeparator" w:id="0">
    <w:p w:rsidR="00E83B1B" w:rsidRDefault="00E83B1B" w:rsidP="004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9" w:rsidRDefault="0038544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4B75C2">
      <w:rPr>
        <w:i/>
        <w:noProof/>
      </w:rPr>
      <w:t>3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385449" w:rsidRDefault="0038544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9" w:rsidRDefault="0038544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4B75C2">
      <w:rPr>
        <w:i/>
        <w:noProof/>
      </w:rPr>
      <w:t>3</w:t>
    </w:r>
    <w:r>
      <w:rPr>
        <w:i/>
      </w:rPr>
      <w:fldChar w:fldCharType="end"/>
    </w:r>
  </w:p>
  <w:p w:rsidR="00385449" w:rsidRDefault="003854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1B" w:rsidRDefault="00E83B1B" w:rsidP="004D04FA">
      <w:r>
        <w:separator/>
      </w:r>
    </w:p>
  </w:footnote>
  <w:footnote w:type="continuationSeparator" w:id="0">
    <w:p w:rsidR="00E83B1B" w:rsidRDefault="00E83B1B" w:rsidP="004D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9" w:rsidRDefault="00385449"/>
  <w:p w:rsidR="00385449" w:rsidRDefault="00385449">
    <w:r>
      <w:rPr>
        <w:rFonts w:hint="eastAsia"/>
      </w:rPr>
      <w:t>総務編（財団法人ハイウェイ交流センター組織規程）</w:t>
    </w:r>
  </w:p>
  <w:p w:rsidR="00385449" w:rsidRDefault="0038544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9" w:rsidRDefault="00385449"/>
  <w:p w:rsidR="00385449" w:rsidRDefault="00385449">
    <w:r>
      <w:rPr>
        <w:rFonts w:hint="eastAsia"/>
      </w:rPr>
      <w:t>総務編（財団法人ハイウェイ交流センター組織規程）</w:t>
    </w:r>
  </w:p>
  <w:p w:rsidR="00385449" w:rsidRDefault="0038544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46"/>
    <w:rsid w:val="0001459A"/>
    <w:rsid w:val="000C2C72"/>
    <w:rsid w:val="000C5D1E"/>
    <w:rsid w:val="00264BB1"/>
    <w:rsid w:val="0027769B"/>
    <w:rsid w:val="00311746"/>
    <w:rsid w:val="003163BA"/>
    <w:rsid w:val="003163C7"/>
    <w:rsid w:val="00325C7E"/>
    <w:rsid w:val="00380FB7"/>
    <w:rsid w:val="00385449"/>
    <w:rsid w:val="00405AD1"/>
    <w:rsid w:val="0041149E"/>
    <w:rsid w:val="0047156E"/>
    <w:rsid w:val="004927C3"/>
    <w:rsid w:val="004A3263"/>
    <w:rsid w:val="004B75C2"/>
    <w:rsid w:val="004D04FA"/>
    <w:rsid w:val="00552768"/>
    <w:rsid w:val="00571F2A"/>
    <w:rsid w:val="005D4DEC"/>
    <w:rsid w:val="0062615E"/>
    <w:rsid w:val="00714250"/>
    <w:rsid w:val="007F1D78"/>
    <w:rsid w:val="008125B4"/>
    <w:rsid w:val="008C3F6A"/>
    <w:rsid w:val="008D720B"/>
    <w:rsid w:val="00910BA5"/>
    <w:rsid w:val="00930C40"/>
    <w:rsid w:val="00976CAA"/>
    <w:rsid w:val="009B7CFD"/>
    <w:rsid w:val="009D5437"/>
    <w:rsid w:val="00A417F4"/>
    <w:rsid w:val="00B219EA"/>
    <w:rsid w:val="00B93A66"/>
    <w:rsid w:val="00BD34BB"/>
    <w:rsid w:val="00C6363A"/>
    <w:rsid w:val="00D14D53"/>
    <w:rsid w:val="00DC24E8"/>
    <w:rsid w:val="00E02E59"/>
    <w:rsid w:val="00E424DB"/>
    <w:rsid w:val="00E83B1B"/>
    <w:rsid w:val="00E958CB"/>
    <w:rsid w:val="00F27DB3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95CE4"/>
  <w14:defaultImageDpi w14:val="0"/>
  <w15:docId w15:val="{EE747255-49F6-412F-A8FA-D0268EF2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264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64B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821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RB―ＥＦ.dot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第9号様式(第8条関係)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第9号様式(第8条関係)</dc:title>
  <dc:subject/>
  <dc:creator>(株)ぎょうせい</dc:creator>
  <cp:keywords/>
  <dc:description/>
  <cp:lastModifiedBy>鶴田 智之</cp:lastModifiedBy>
  <cp:revision>5</cp:revision>
  <cp:lastPrinted>2022-02-25T07:36:00Z</cp:lastPrinted>
  <dcterms:created xsi:type="dcterms:W3CDTF">2025-10-27T08:19:00Z</dcterms:created>
  <dcterms:modified xsi:type="dcterms:W3CDTF">2025-10-28T02:01:00Z</dcterms:modified>
</cp:coreProperties>
</file>